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8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4019"/>
      </w:tblGrid>
      <w:tr w:rsidR="00655774" w:rsidRPr="00655774" w:rsidTr="008332AA">
        <w:tc>
          <w:tcPr>
            <w:tcW w:w="4739" w:type="dxa"/>
          </w:tcPr>
          <w:p w:rsidR="00655774" w:rsidRDefault="00C212E0" w:rsidP="008332AA">
            <w:pPr>
              <w:jc w:val="lef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79062" cy="979062"/>
                  <wp:effectExtent l="19050" t="0" r="0" b="0"/>
                  <wp:docPr id="1" name="0 - Εικόνα" descr="ΔΗΜΟΣ ΒΟΙΟ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ΔΗΜΟΣ ΒΟΙΟΥ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46" cy="980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5774" w:rsidRPr="00655774" w:rsidRDefault="00655774" w:rsidP="008332AA">
            <w:pPr>
              <w:spacing w:after="0" w:line="240" w:lineRule="auto"/>
              <w:jc w:val="left"/>
            </w:pPr>
            <w:r>
              <w:t xml:space="preserve">ΕΛΛΗΝΙΚΗ </w:t>
            </w:r>
            <w:r w:rsidRPr="00655774">
              <w:t>ΔΗΜΟΚΡΑΤΙΑ</w:t>
            </w:r>
          </w:p>
          <w:p w:rsidR="00655774" w:rsidRDefault="00655774" w:rsidP="008332AA">
            <w:pPr>
              <w:spacing w:after="0" w:line="240" w:lineRule="auto"/>
              <w:jc w:val="left"/>
            </w:pPr>
            <w:r>
              <w:t>ΠΕΡΙΦΕΡ</w:t>
            </w:r>
            <w:r w:rsidR="008A3417">
              <w:t>Ε</w:t>
            </w:r>
            <w:r>
              <w:t>ΙΑ ΔΥΤΙΚΗΣ ΜΑΚΕΔΟΝΙΑΣ</w:t>
            </w:r>
          </w:p>
          <w:p w:rsidR="00655774" w:rsidRPr="00655774" w:rsidRDefault="00655774" w:rsidP="008332AA">
            <w:pPr>
              <w:spacing w:after="0" w:line="240" w:lineRule="auto"/>
              <w:jc w:val="left"/>
            </w:pPr>
            <w:r>
              <w:t>Περιφερειακή Ενότητα Κοζάνης</w:t>
            </w:r>
          </w:p>
          <w:p w:rsidR="00655774" w:rsidRDefault="00655774" w:rsidP="008332AA">
            <w:pPr>
              <w:spacing w:after="0" w:line="240" w:lineRule="auto"/>
              <w:jc w:val="left"/>
            </w:pPr>
            <w:r>
              <w:t>Δήμος Βοΐου</w:t>
            </w:r>
          </w:p>
          <w:p w:rsidR="007D6662" w:rsidRDefault="007D6662" w:rsidP="008332AA">
            <w:pPr>
              <w:spacing w:after="0" w:line="240" w:lineRule="auto"/>
              <w:jc w:val="left"/>
            </w:pPr>
            <w:r>
              <w:t xml:space="preserve">Γραφείο </w:t>
            </w:r>
            <w:r w:rsidR="008332AA">
              <w:t>Τύπου</w:t>
            </w:r>
          </w:p>
          <w:p w:rsidR="007D6662" w:rsidRPr="008332AA" w:rsidRDefault="007D6662" w:rsidP="008332AA">
            <w:pPr>
              <w:spacing w:after="0" w:line="240" w:lineRule="auto"/>
              <w:jc w:val="left"/>
            </w:pPr>
            <w:r>
              <w:t>Πληροφορίες</w:t>
            </w:r>
            <w:r w:rsidR="008332AA">
              <w:t>:</w:t>
            </w:r>
            <w:r>
              <w:t xml:space="preserve">  </w:t>
            </w:r>
            <w:r w:rsidR="008332AA">
              <w:t>(</w:t>
            </w:r>
            <w:r>
              <w:t>2465</w:t>
            </w:r>
            <w:r w:rsidR="008332AA">
              <w:t xml:space="preserve">) </w:t>
            </w:r>
            <w:r>
              <w:t>350106</w:t>
            </w:r>
            <w:r w:rsidR="008332AA">
              <w:t xml:space="preserve"> -</w:t>
            </w:r>
            <w:r>
              <w:t xml:space="preserve"> </w:t>
            </w:r>
            <w:hyperlink r:id="rId9" w:history="1">
              <w:r w:rsidR="008332AA" w:rsidRPr="00CE6C00">
                <w:rPr>
                  <w:rStyle w:val="-"/>
                  <w:lang w:val="en-US"/>
                </w:rPr>
                <w:t>press</w:t>
              </w:r>
              <w:r w:rsidR="008332AA" w:rsidRPr="00CE6C00">
                <w:rPr>
                  <w:rStyle w:val="-"/>
                </w:rPr>
                <w:t>@</w:t>
              </w:r>
              <w:r w:rsidR="008332AA" w:rsidRPr="00CE6C00">
                <w:rPr>
                  <w:rStyle w:val="-"/>
                  <w:lang w:val="en-US"/>
                </w:rPr>
                <w:t>voio</w:t>
              </w:r>
              <w:r w:rsidR="008332AA" w:rsidRPr="00CE6C00">
                <w:rPr>
                  <w:rStyle w:val="-"/>
                </w:rPr>
                <w:t>.</w:t>
              </w:r>
              <w:r w:rsidR="008332AA" w:rsidRPr="00CE6C00">
                <w:rPr>
                  <w:rStyle w:val="-"/>
                  <w:lang w:val="en-US"/>
                </w:rPr>
                <w:t>gr</w:t>
              </w:r>
            </w:hyperlink>
            <w:r w:rsidR="008332AA">
              <w:t xml:space="preserve"> </w:t>
            </w:r>
          </w:p>
        </w:tc>
        <w:tc>
          <w:tcPr>
            <w:tcW w:w="4019" w:type="dxa"/>
            <w:vAlign w:val="bottom"/>
          </w:tcPr>
          <w:p w:rsidR="00655774" w:rsidRPr="006C7562" w:rsidRDefault="00655774" w:rsidP="00A63AC8">
            <w:r w:rsidRPr="00655774">
              <w:t>Σιάτιστα</w:t>
            </w:r>
            <w:r w:rsidR="00646BB4">
              <w:rPr>
                <w:lang w:val="en-US"/>
              </w:rPr>
              <w:t>, 1</w:t>
            </w:r>
            <w:r w:rsidR="009E3B2C">
              <w:rPr>
                <w:lang w:val="en-US"/>
              </w:rPr>
              <w:t>8</w:t>
            </w:r>
            <w:r w:rsidR="00A63AC8">
              <w:rPr>
                <w:lang w:val="en-US"/>
              </w:rPr>
              <w:t xml:space="preserve"> </w:t>
            </w:r>
            <w:r w:rsidR="00A63AC8">
              <w:t>Μαρτίου</w:t>
            </w:r>
            <w:r w:rsidR="0044309D">
              <w:t xml:space="preserve"> </w:t>
            </w:r>
            <w:r w:rsidR="0080128C">
              <w:t>202</w:t>
            </w:r>
            <w:r w:rsidR="009D0876">
              <w:t>6</w:t>
            </w:r>
          </w:p>
        </w:tc>
      </w:tr>
    </w:tbl>
    <w:p w:rsidR="00BF1649" w:rsidRDefault="00BF1649" w:rsidP="005759AD">
      <w:pPr>
        <w:pStyle w:val="a8"/>
        <w:rPr>
          <w:rFonts w:ascii="Arial" w:hAnsi="Arial" w:cs="Arial"/>
          <w:b/>
          <w:shd w:val="clear" w:color="auto" w:fill="FFFFFF"/>
        </w:rPr>
      </w:pPr>
    </w:p>
    <w:p w:rsidR="002878FC" w:rsidRDefault="002878FC" w:rsidP="003E696B">
      <w:pPr>
        <w:pStyle w:val="a8"/>
        <w:rPr>
          <w:shd w:val="clear" w:color="auto" w:fill="FFFFFF"/>
        </w:rPr>
      </w:pPr>
    </w:p>
    <w:p w:rsidR="00FB5137" w:rsidRPr="006B2974" w:rsidRDefault="00D86C98" w:rsidP="003E696B">
      <w:pPr>
        <w:pStyle w:val="a8"/>
        <w:rPr>
          <w:rStyle w:val="a7"/>
          <w:rFonts w:ascii="Arial" w:hAnsi="Arial" w:cs="Arial"/>
          <w:sz w:val="24"/>
          <w:szCs w:val="24"/>
          <w:shd w:val="clear" w:color="auto" w:fill="FFFFFF"/>
        </w:rPr>
      </w:pPr>
      <w:r w:rsidRPr="006B2974">
        <w:rPr>
          <w:rStyle w:val="a7"/>
          <w:rFonts w:ascii="Arial" w:hAnsi="Arial" w:cs="Arial"/>
          <w:sz w:val="24"/>
          <w:szCs w:val="24"/>
          <w:shd w:val="clear" w:color="auto" w:fill="FFFFFF"/>
        </w:rPr>
        <w:t xml:space="preserve">Δήμος Βοΐου: </w:t>
      </w:r>
      <w:r w:rsidR="009E3B2C" w:rsidRPr="006B2974">
        <w:rPr>
          <w:rStyle w:val="a7"/>
          <w:rFonts w:ascii="Arial" w:hAnsi="Arial" w:cs="Arial"/>
          <w:sz w:val="24"/>
          <w:szCs w:val="24"/>
          <w:shd w:val="clear" w:color="auto" w:fill="FFFFFF"/>
        </w:rPr>
        <w:t xml:space="preserve">Αιτήσεις για </w:t>
      </w:r>
      <w:r w:rsidR="00FB5137" w:rsidRPr="006B2974">
        <w:rPr>
          <w:rStyle w:val="a7"/>
          <w:rFonts w:ascii="Arial" w:hAnsi="Arial" w:cs="Arial"/>
          <w:sz w:val="24"/>
          <w:szCs w:val="24"/>
          <w:shd w:val="clear" w:color="auto" w:fill="FFFFFF"/>
        </w:rPr>
        <w:t>ένταξη στο πρόγραμμα «Υποδομές οδοποιίας για στήριξη της επιχειρηματικότητας»</w:t>
      </w:r>
    </w:p>
    <w:p w:rsidR="009E3B2C" w:rsidRPr="006B2974" w:rsidRDefault="009E3B2C" w:rsidP="003E696B">
      <w:pPr>
        <w:pStyle w:val="a8"/>
        <w:rPr>
          <w:rFonts w:ascii="Arial" w:hAnsi="Arial" w:cs="Arial"/>
          <w:sz w:val="24"/>
          <w:szCs w:val="24"/>
          <w:shd w:val="clear" w:color="auto" w:fill="FFFFFF"/>
        </w:rPr>
      </w:pP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>Ο Δήμος Βοΐου καλεί τους ενδιαφερόμενους</w:t>
      </w:r>
      <w:r w:rsidR="00FB5137" w:rsidRPr="006B2974">
        <w:rPr>
          <w:rFonts w:ascii="Arial" w:hAnsi="Arial" w:cs="Arial"/>
          <w:sz w:val="24"/>
          <w:szCs w:val="24"/>
          <w:shd w:val="clear" w:color="auto" w:fill="FFFFFF"/>
        </w:rPr>
        <w:t xml:space="preserve"> επιχειρηματίες</w:t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 xml:space="preserve"> να υποβάλουν</w:t>
      </w:r>
      <w:r w:rsidRPr="006B2974">
        <w:rPr>
          <w:rFonts w:ascii="Arial" w:hAnsi="Arial" w:cs="Arial"/>
          <w:sz w:val="24"/>
          <w:szCs w:val="24"/>
        </w:rPr>
        <w:t xml:space="preserve"> </w:t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>αιτήματα που αφορούν ανάγκες οδοποιίας, στο πλαίσιο σχεδιασμού και συλλογής προτάσεων για</w:t>
      </w:r>
      <w:r w:rsidRPr="006B2974">
        <w:rPr>
          <w:rFonts w:ascii="Arial" w:hAnsi="Arial" w:cs="Arial"/>
          <w:sz w:val="24"/>
          <w:szCs w:val="24"/>
        </w:rPr>
        <w:t xml:space="preserve"> </w:t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>ένταξη σε σχετικό πρόγραμμα</w:t>
      </w:r>
      <w:r w:rsidR="00EE26B0" w:rsidRPr="006B2974">
        <w:rPr>
          <w:rFonts w:ascii="Arial" w:hAnsi="Arial" w:cs="Arial"/>
          <w:sz w:val="24"/>
          <w:szCs w:val="24"/>
          <w:shd w:val="clear" w:color="auto" w:fill="FFFFFF"/>
        </w:rPr>
        <w:t xml:space="preserve"> της Περιφέρειας Δυτικής Μακεδονίας.</w:t>
      </w:r>
    </w:p>
    <w:p w:rsidR="009E3B2C" w:rsidRPr="006B2974" w:rsidRDefault="009E3B2C" w:rsidP="000D1E81">
      <w:pPr>
        <w:pStyle w:val="a8"/>
        <w:rPr>
          <w:rFonts w:ascii="Arial" w:hAnsi="Arial" w:cs="Arial"/>
          <w:sz w:val="24"/>
          <w:szCs w:val="24"/>
          <w:shd w:val="clear" w:color="auto" w:fill="FFFFFF"/>
        </w:rPr>
      </w:pP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>Μεταξύ των παραμέτρων που συμβάλλουν στην αγροτική ανάπτυξη και στην κλασσική επιχειρηματικότητα, περιλαμβάνονται οι υποδομές οδοποιίας που συνδέουν τις αντίστοιχες μονάδες/εκμεταλλεύσεις/επιχειρήσεις με τα εθνικά ή δημοτικά οδικά δίκτυα.</w:t>
      </w:r>
    </w:p>
    <w:p w:rsidR="009E3B2C" w:rsidRPr="006B2974" w:rsidRDefault="009E3B2C" w:rsidP="000D1E81">
      <w:pPr>
        <w:pStyle w:val="a8"/>
        <w:rPr>
          <w:rFonts w:ascii="Arial" w:hAnsi="Arial" w:cs="Arial"/>
          <w:sz w:val="24"/>
          <w:szCs w:val="24"/>
          <w:shd w:val="clear" w:color="auto" w:fill="FFFFFF"/>
        </w:rPr>
      </w:pP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>Επισημαίνεται ότι:</w:t>
      </w: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 xml:space="preserve"> - Κατά την υλοποίηση έργων οδοποιίας σε υφιστάμενες επιχειρήσεις, αυτές θα πρέπει να</w:t>
      </w: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>βρίσκονται σε λειτουργία.</w:t>
      </w: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 xml:space="preserve"> - Θα αξιολογηθεί η ανάγκη ασφαλτόστρωσης δασικών ή αγροτικών δρόμων σε συνεργασία</w:t>
      </w: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>με τις αρμόδιες υπηρεσίες.</w:t>
      </w: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 xml:space="preserve"> - Θα εξεταστεί εκ νέου το απαιτούμενο πλάτος των δρόμων.</w:t>
      </w:r>
    </w:p>
    <w:p w:rsidR="009E3B2C" w:rsidRPr="006B2974" w:rsidRDefault="009E3B2C" w:rsidP="000D1E81">
      <w:pPr>
        <w:pStyle w:val="a8"/>
        <w:rPr>
          <w:rFonts w:ascii="Arial" w:hAnsi="Arial" w:cs="Arial"/>
          <w:sz w:val="24"/>
          <w:szCs w:val="24"/>
        </w:rPr>
      </w:pPr>
    </w:p>
    <w:p w:rsidR="009E3B2C" w:rsidRPr="006B2974" w:rsidRDefault="009E3B2C" w:rsidP="000D1E81">
      <w:pPr>
        <w:pStyle w:val="a8"/>
        <w:rPr>
          <w:rFonts w:ascii="Arial" w:hAnsi="Arial" w:cs="Arial"/>
          <w:sz w:val="24"/>
          <w:szCs w:val="24"/>
          <w:shd w:val="clear" w:color="auto" w:fill="FFFFFF"/>
        </w:rPr>
      </w:pPr>
      <w:r w:rsidRPr="006B2974">
        <w:rPr>
          <w:rFonts w:ascii="Arial" w:hAnsi="Arial" w:cs="Arial"/>
          <w:sz w:val="24"/>
          <w:szCs w:val="24"/>
          <w:shd w:val="clear" w:color="auto" w:fill="FFFFFF"/>
        </w:rPr>
        <w:t xml:space="preserve">Οι αιτήσεις υποβάλλονται έως 09/04/2026 (Μεγάλη Πέμπτη) και ώρα 14:00. </w:t>
      </w:r>
    </w:p>
    <w:p w:rsidR="009E3B2C" w:rsidRPr="006B2974" w:rsidRDefault="009E3B2C" w:rsidP="000D1E81">
      <w:pPr>
        <w:pStyle w:val="a8"/>
        <w:rPr>
          <w:rFonts w:ascii="Arial" w:hAnsi="Arial" w:cs="Arial"/>
          <w:sz w:val="24"/>
          <w:szCs w:val="24"/>
          <w:shd w:val="clear" w:color="auto" w:fill="FFFFFF"/>
        </w:rPr>
      </w:pP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>Τονίζεται ότι στην παρούσα φάση γίνεται καταγραφή αναγκών, οι οποίες θα αξιολογηθούν</w:t>
      </w: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>προκειμένου να διαμορφωθεί ο απαραίτητος προϋπολογισμός.</w:t>
      </w:r>
    </w:p>
    <w:p w:rsidR="009E3B2C" w:rsidRPr="006B2974" w:rsidRDefault="009E3B2C" w:rsidP="000D1E81">
      <w:pPr>
        <w:pStyle w:val="a8"/>
        <w:rPr>
          <w:rFonts w:ascii="Arial" w:hAnsi="Arial" w:cs="Arial"/>
          <w:sz w:val="24"/>
          <w:szCs w:val="24"/>
        </w:rPr>
      </w:pPr>
    </w:p>
    <w:p w:rsidR="000D1E81" w:rsidRPr="006B2974" w:rsidRDefault="009E3B2C" w:rsidP="000D1E81">
      <w:pPr>
        <w:pStyle w:val="a8"/>
        <w:rPr>
          <w:rFonts w:ascii="Arial" w:hAnsi="Arial" w:cs="Arial"/>
          <w:sz w:val="24"/>
          <w:szCs w:val="24"/>
          <w:shd w:val="clear" w:color="auto" w:fill="FFFFFF"/>
        </w:rPr>
      </w:pPr>
      <w:r w:rsidRPr="006B2974">
        <w:rPr>
          <w:rFonts w:ascii="Arial" w:hAnsi="Arial" w:cs="Arial"/>
          <w:sz w:val="24"/>
          <w:szCs w:val="24"/>
          <w:shd w:val="clear" w:color="auto" w:fill="FFFFFF"/>
        </w:rPr>
        <w:t xml:space="preserve">Οι βασικές αρχές και προϋποθέσεις υποβολής περιγράφονται στην Αίτηση που θα συμπληρωθεί και μπορείτε να τη βρείτε στο παρακάτω </w:t>
      </w:r>
      <w:r w:rsidRPr="006B2974">
        <w:rPr>
          <w:rFonts w:ascii="Arial" w:hAnsi="Arial" w:cs="Arial"/>
          <w:sz w:val="24"/>
          <w:szCs w:val="24"/>
          <w:shd w:val="clear" w:color="auto" w:fill="FFFFFF"/>
          <w:lang w:val="en-US"/>
        </w:rPr>
        <w:t>link</w:t>
      </w:r>
    </w:p>
    <w:p w:rsidR="009E3B2C" w:rsidRPr="006B2974" w:rsidRDefault="009E3B2C" w:rsidP="000D1E81">
      <w:pPr>
        <w:pStyle w:val="a8"/>
        <w:rPr>
          <w:rStyle w:val="a7"/>
          <w:rFonts w:ascii="Arial" w:hAnsi="Arial" w:cs="Arial"/>
          <w:sz w:val="24"/>
          <w:szCs w:val="24"/>
          <w:shd w:val="clear" w:color="auto" w:fill="FFFFFF"/>
        </w:rPr>
      </w:pP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</w:rPr>
        <w:br/>
      </w:r>
      <w:r w:rsidRPr="006B2974">
        <w:rPr>
          <w:rFonts w:ascii="Arial" w:hAnsi="Arial" w:cs="Arial"/>
          <w:sz w:val="24"/>
          <w:szCs w:val="24"/>
          <w:shd w:val="clear" w:color="auto" w:fill="FFFFFF"/>
        </w:rPr>
        <w:t>Για πληροφορίες: 2465350103 (Υπεύθυνος Ευαγγέλου Γιώργος)</w:t>
      </w:r>
    </w:p>
    <w:p w:rsidR="00646BB4" w:rsidRPr="006B2974" w:rsidRDefault="00646BB4" w:rsidP="000D1E81">
      <w:pPr>
        <w:pStyle w:val="a8"/>
        <w:rPr>
          <w:rStyle w:val="a7"/>
          <w:rFonts w:ascii="Arial" w:hAnsi="Arial" w:cs="Arial"/>
          <w:sz w:val="24"/>
          <w:szCs w:val="24"/>
          <w:shd w:val="clear" w:color="auto" w:fill="FFFFFF"/>
        </w:rPr>
      </w:pPr>
    </w:p>
    <w:p w:rsidR="00646BB4" w:rsidRPr="006B2974" w:rsidRDefault="00646BB4" w:rsidP="000D1E81">
      <w:pPr>
        <w:pStyle w:val="a8"/>
        <w:rPr>
          <w:rFonts w:ascii="Arial" w:hAnsi="Arial" w:cs="Arial"/>
          <w:sz w:val="24"/>
          <w:szCs w:val="24"/>
        </w:rPr>
      </w:pPr>
    </w:p>
    <w:sectPr w:rsidR="00646BB4" w:rsidRPr="006B2974" w:rsidSect="008332AA">
      <w:footerReference w:type="default" r:id="rId10"/>
      <w:pgSz w:w="11906" w:h="16838"/>
      <w:pgMar w:top="1440" w:right="1800" w:bottom="1440" w:left="1800" w:header="426" w:footer="5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5DC" w:rsidRDefault="00A155DC" w:rsidP="00285881">
      <w:r>
        <w:separator/>
      </w:r>
    </w:p>
  </w:endnote>
  <w:endnote w:type="continuationSeparator" w:id="1">
    <w:p w:rsidR="00A155DC" w:rsidRDefault="00A155DC" w:rsidP="00285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54" w:rsidRPr="008332AA" w:rsidRDefault="00640E68" w:rsidP="00285881">
    <w:pPr>
      <w:pStyle w:val="a4"/>
      <w:rPr>
        <w:sz w:val="22"/>
      </w:rPr>
    </w:pPr>
    <w:r w:rsidRPr="008332AA">
      <w:rPr>
        <w:sz w:val="22"/>
      </w:rPr>
      <w:t xml:space="preserve">Πλ. Τσιστοπούλου 5, </w:t>
    </w:r>
    <w:r w:rsidR="00232E54" w:rsidRPr="008332AA">
      <w:rPr>
        <w:sz w:val="22"/>
      </w:rPr>
      <w:t>Σιάτιστα</w:t>
    </w:r>
    <w:r w:rsidRPr="008332AA">
      <w:rPr>
        <w:sz w:val="22"/>
      </w:rPr>
      <w:t>,</w:t>
    </w:r>
    <w:r w:rsidR="00232E54" w:rsidRPr="008332AA">
      <w:rPr>
        <w:sz w:val="22"/>
      </w:rPr>
      <w:t xml:space="preserve"> 50300</w:t>
    </w:r>
    <w:r w:rsidRPr="008332AA">
      <w:rPr>
        <w:sz w:val="22"/>
      </w:rPr>
      <w:t xml:space="preserve"> - Τηλ. 246535010</w:t>
    </w:r>
    <w:r w:rsidR="00612878" w:rsidRPr="008332AA">
      <w:rPr>
        <w:sz w:val="22"/>
      </w:rPr>
      <w:t>6</w:t>
    </w:r>
    <w:r w:rsidRPr="008332AA">
      <w:rPr>
        <w:sz w:val="22"/>
      </w:rPr>
      <w:t xml:space="preserve"> </w:t>
    </w:r>
  </w:p>
  <w:p w:rsidR="00232E54" w:rsidRPr="00D4678E" w:rsidRDefault="00640E68" w:rsidP="00285881">
    <w:pPr>
      <w:pStyle w:val="a4"/>
      <w:rPr>
        <w:color w:val="0000FF"/>
        <w:sz w:val="22"/>
      </w:rPr>
    </w:pPr>
    <w:r w:rsidRPr="008332AA">
      <w:rPr>
        <w:sz w:val="22"/>
        <w:lang w:val="en-US"/>
      </w:rPr>
      <w:t>e</w:t>
    </w:r>
    <w:r w:rsidR="00232E54" w:rsidRPr="00D4678E">
      <w:rPr>
        <w:sz w:val="22"/>
      </w:rPr>
      <w:t>-</w:t>
    </w:r>
    <w:r w:rsidR="00232E54" w:rsidRPr="008332AA">
      <w:rPr>
        <w:sz w:val="22"/>
        <w:lang w:val="en-US"/>
      </w:rPr>
      <w:t>mail</w:t>
    </w:r>
    <w:r w:rsidR="00232E54" w:rsidRPr="00D4678E">
      <w:rPr>
        <w:sz w:val="22"/>
      </w:rPr>
      <w:t xml:space="preserve">: </w:t>
    </w:r>
    <w:hyperlink r:id="rId1" w:history="1">
      <w:r w:rsidR="00346B14" w:rsidRPr="008332AA">
        <w:rPr>
          <w:rStyle w:val="-"/>
          <w:sz w:val="22"/>
          <w:lang w:val="en-US"/>
        </w:rPr>
        <w:t>press</w:t>
      </w:r>
      <w:r w:rsidR="00346B14" w:rsidRPr="00D4678E">
        <w:rPr>
          <w:rStyle w:val="-"/>
          <w:sz w:val="22"/>
        </w:rPr>
        <w:t>@</w:t>
      </w:r>
      <w:r w:rsidR="00346B14" w:rsidRPr="008332AA">
        <w:rPr>
          <w:rStyle w:val="-"/>
          <w:sz w:val="22"/>
          <w:lang w:val="en-US"/>
        </w:rPr>
        <w:t>voio</w:t>
      </w:r>
      <w:r w:rsidR="00346B14" w:rsidRPr="00D4678E">
        <w:rPr>
          <w:rStyle w:val="-"/>
          <w:sz w:val="22"/>
        </w:rPr>
        <w:t>.</w:t>
      </w:r>
      <w:r w:rsidR="00346B14" w:rsidRPr="008332AA">
        <w:rPr>
          <w:rStyle w:val="-"/>
          <w:sz w:val="22"/>
          <w:lang w:val="en-US"/>
        </w:rPr>
        <w:t>gr</w:t>
      </w:r>
    </w:hyperlink>
    <w:r w:rsidR="00232E54" w:rsidRPr="00D4678E">
      <w:rPr>
        <w:sz w:val="22"/>
      </w:rPr>
      <w:t xml:space="preserve"> </w:t>
    </w:r>
    <w:r w:rsidR="00232E54" w:rsidRPr="008332AA">
      <w:rPr>
        <w:sz w:val="22"/>
        <w:lang w:val="en-US"/>
      </w:rPr>
      <w:t>URL</w:t>
    </w:r>
    <w:r w:rsidR="00232E54" w:rsidRPr="00D4678E">
      <w:rPr>
        <w:sz w:val="22"/>
      </w:rPr>
      <w:t xml:space="preserve">: </w:t>
    </w:r>
    <w:hyperlink r:id="rId2" w:history="1">
      <w:r w:rsidR="008332AA" w:rsidRPr="00CE6C00">
        <w:rPr>
          <w:rStyle w:val="-"/>
          <w:sz w:val="22"/>
          <w:lang w:val="en-US"/>
        </w:rPr>
        <w:t>www</w:t>
      </w:r>
      <w:r w:rsidR="008332AA" w:rsidRPr="00D4678E">
        <w:rPr>
          <w:rStyle w:val="-"/>
          <w:sz w:val="22"/>
        </w:rPr>
        <w:t>.</w:t>
      </w:r>
      <w:r w:rsidR="008332AA" w:rsidRPr="00CE6C00">
        <w:rPr>
          <w:rStyle w:val="-"/>
          <w:sz w:val="22"/>
          <w:lang w:val="en-US"/>
        </w:rPr>
        <w:t>voio</w:t>
      </w:r>
      <w:r w:rsidR="008332AA" w:rsidRPr="00D4678E">
        <w:rPr>
          <w:rStyle w:val="-"/>
          <w:sz w:val="22"/>
        </w:rPr>
        <w:t>.</w:t>
      </w:r>
      <w:r w:rsidR="008332AA" w:rsidRPr="00CE6C00">
        <w:rPr>
          <w:rStyle w:val="-"/>
          <w:sz w:val="22"/>
          <w:lang w:val="en-US"/>
        </w:rPr>
        <w:t>gr</w:t>
      </w:r>
    </w:hyperlink>
    <w:r w:rsidR="008332AA" w:rsidRPr="00D4678E">
      <w:rPr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5DC" w:rsidRDefault="00A155DC" w:rsidP="00285881">
      <w:r>
        <w:separator/>
      </w:r>
    </w:p>
  </w:footnote>
  <w:footnote w:type="continuationSeparator" w:id="1">
    <w:p w:rsidR="00A155DC" w:rsidRDefault="00A155DC" w:rsidP="00285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5F2216"/>
    <w:multiLevelType w:val="hybridMultilevel"/>
    <w:tmpl w:val="30EC4F88"/>
    <w:lvl w:ilvl="0" w:tplc="D77C70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C46C5"/>
    <w:multiLevelType w:val="hybridMultilevel"/>
    <w:tmpl w:val="54DAB17E"/>
    <w:lvl w:ilvl="0" w:tplc="0C3EE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35451"/>
    <w:multiLevelType w:val="hybridMultilevel"/>
    <w:tmpl w:val="2D92B5AE"/>
    <w:lvl w:ilvl="0" w:tplc="C89A5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674AB"/>
    <w:multiLevelType w:val="hybridMultilevel"/>
    <w:tmpl w:val="BE78B9F6"/>
    <w:lvl w:ilvl="0" w:tplc="2C7045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552B9"/>
    <w:multiLevelType w:val="multilevel"/>
    <w:tmpl w:val="8AF8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C1965"/>
    <w:multiLevelType w:val="hybridMultilevel"/>
    <w:tmpl w:val="87AEAFBA"/>
    <w:lvl w:ilvl="0" w:tplc="3D1851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80E60"/>
    <w:multiLevelType w:val="hybridMultilevel"/>
    <w:tmpl w:val="F57C46BE"/>
    <w:lvl w:ilvl="0" w:tplc="02B899F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C0C45F6"/>
    <w:multiLevelType w:val="hybridMultilevel"/>
    <w:tmpl w:val="E1A4EACC"/>
    <w:lvl w:ilvl="0" w:tplc="52B8ED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146882"/>
  </w:hdrShapeDefaults>
  <w:footnotePr>
    <w:footnote w:id="0"/>
    <w:footnote w:id="1"/>
  </w:footnotePr>
  <w:endnotePr>
    <w:endnote w:id="0"/>
    <w:endnote w:id="1"/>
  </w:endnotePr>
  <w:compat/>
  <w:rsids>
    <w:rsidRoot w:val="00346B14"/>
    <w:rsid w:val="00000A64"/>
    <w:rsid w:val="000018D3"/>
    <w:rsid w:val="000018E2"/>
    <w:rsid w:val="000039FB"/>
    <w:rsid w:val="00003D06"/>
    <w:rsid w:val="00003E6D"/>
    <w:rsid w:val="00005936"/>
    <w:rsid w:val="00005CB1"/>
    <w:rsid w:val="00005EE6"/>
    <w:rsid w:val="00006B05"/>
    <w:rsid w:val="0000753E"/>
    <w:rsid w:val="00007B1A"/>
    <w:rsid w:val="00007C15"/>
    <w:rsid w:val="00011928"/>
    <w:rsid w:val="00012974"/>
    <w:rsid w:val="000134E8"/>
    <w:rsid w:val="000137F2"/>
    <w:rsid w:val="0001444E"/>
    <w:rsid w:val="00021384"/>
    <w:rsid w:val="00021C68"/>
    <w:rsid w:val="00021DFB"/>
    <w:rsid w:val="000220E8"/>
    <w:rsid w:val="000222EA"/>
    <w:rsid w:val="00022487"/>
    <w:rsid w:val="00023104"/>
    <w:rsid w:val="00023301"/>
    <w:rsid w:val="0002358D"/>
    <w:rsid w:val="000248E5"/>
    <w:rsid w:val="0002508D"/>
    <w:rsid w:val="00025138"/>
    <w:rsid w:val="00025504"/>
    <w:rsid w:val="00025D9E"/>
    <w:rsid w:val="0002726C"/>
    <w:rsid w:val="000310E4"/>
    <w:rsid w:val="000313B7"/>
    <w:rsid w:val="00031E74"/>
    <w:rsid w:val="00035B5C"/>
    <w:rsid w:val="00036050"/>
    <w:rsid w:val="00037B06"/>
    <w:rsid w:val="000427D0"/>
    <w:rsid w:val="00044E9F"/>
    <w:rsid w:val="00045B7F"/>
    <w:rsid w:val="000463F6"/>
    <w:rsid w:val="00046647"/>
    <w:rsid w:val="00046A28"/>
    <w:rsid w:val="00046EDF"/>
    <w:rsid w:val="00047344"/>
    <w:rsid w:val="00047929"/>
    <w:rsid w:val="00050418"/>
    <w:rsid w:val="00050A36"/>
    <w:rsid w:val="00051662"/>
    <w:rsid w:val="00051C31"/>
    <w:rsid w:val="000522F4"/>
    <w:rsid w:val="0005244E"/>
    <w:rsid w:val="0005288B"/>
    <w:rsid w:val="0005392C"/>
    <w:rsid w:val="000544E8"/>
    <w:rsid w:val="000553D9"/>
    <w:rsid w:val="00055518"/>
    <w:rsid w:val="00055694"/>
    <w:rsid w:val="00057DCC"/>
    <w:rsid w:val="00057E8A"/>
    <w:rsid w:val="00060279"/>
    <w:rsid w:val="0006118B"/>
    <w:rsid w:val="000630EB"/>
    <w:rsid w:val="000639F0"/>
    <w:rsid w:val="00064024"/>
    <w:rsid w:val="00066343"/>
    <w:rsid w:val="00066D5F"/>
    <w:rsid w:val="0006798C"/>
    <w:rsid w:val="00067A5C"/>
    <w:rsid w:val="00071B89"/>
    <w:rsid w:val="00072287"/>
    <w:rsid w:val="00072C27"/>
    <w:rsid w:val="00072E34"/>
    <w:rsid w:val="0007304A"/>
    <w:rsid w:val="00073563"/>
    <w:rsid w:val="000746A5"/>
    <w:rsid w:val="00074D8E"/>
    <w:rsid w:val="0007501F"/>
    <w:rsid w:val="00075BF8"/>
    <w:rsid w:val="00076710"/>
    <w:rsid w:val="0008076D"/>
    <w:rsid w:val="00081E5C"/>
    <w:rsid w:val="00084127"/>
    <w:rsid w:val="0008440E"/>
    <w:rsid w:val="000857C7"/>
    <w:rsid w:val="00086B44"/>
    <w:rsid w:val="00092250"/>
    <w:rsid w:val="00094C29"/>
    <w:rsid w:val="0009520E"/>
    <w:rsid w:val="000953FA"/>
    <w:rsid w:val="00096B11"/>
    <w:rsid w:val="0009757B"/>
    <w:rsid w:val="00097929"/>
    <w:rsid w:val="00097A10"/>
    <w:rsid w:val="00097D68"/>
    <w:rsid w:val="00097E8E"/>
    <w:rsid w:val="000A1F5B"/>
    <w:rsid w:val="000A3D38"/>
    <w:rsid w:val="000A3E6F"/>
    <w:rsid w:val="000A44B8"/>
    <w:rsid w:val="000A4AE4"/>
    <w:rsid w:val="000A5882"/>
    <w:rsid w:val="000A60B2"/>
    <w:rsid w:val="000A7041"/>
    <w:rsid w:val="000B0419"/>
    <w:rsid w:val="000B1A4B"/>
    <w:rsid w:val="000B1FF2"/>
    <w:rsid w:val="000B2281"/>
    <w:rsid w:val="000B2E78"/>
    <w:rsid w:val="000B3589"/>
    <w:rsid w:val="000B4684"/>
    <w:rsid w:val="000B578C"/>
    <w:rsid w:val="000B67F6"/>
    <w:rsid w:val="000B6922"/>
    <w:rsid w:val="000B6E82"/>
    <w:rsid w:val="000B7C9E"/>
    <w:rsid w:val="000C1A28"/>
    <w:rsid w:val="000C1EA9"/>
    <w:rsid w:val="000C2012"/>
    <w:rsid w:val="000C308E"/>
    <w:rsid w:val="000C3469"/>
    <w:rsid w:val="000C34E6"/>
    <w:rsid w:val="000C394E"/>
    <w:rsid w:val="000C4295"/>
    <w:rsid w:val="000C449A"/>
    <w:rsid w:val="000C480E"/>
    <w:rsid w:val="000C4911"/>
    <w:rsid w:val="000C5E53"/>
    <w:rsid w:val="000C6422"/>
    <w:rsid w:val="000C681D"/>
    <w:rsid w:val="000C6EFB"/>
    <w:rsid w:val="000C79BA"/>
    <w:rsid w:val="000C7C75"/>
    <w:rsid w:val="000C7F48"/>
    <w:rsid w:val="000D0258"/>
    <w:rsid w:val="000D112C"/>
    <w:rsid w:val="000D133D"/>
    <w:rsid w:val="000D1E81"/>
    <w:rsid w:val="000D24E4"/>
    <w:rsid w:val="000D2C94"/>
    <w:rsid w:val="000D2FF4"/>
    <w:rsid w:val="000D3507"/>
    <w:rsid w:val="000D4AC4"/>
    <w:rsid w:val="000D5B0C"/>
    <w:rsid w:val="000D5B62"/>
    <w:rsid w:val="000D76EE"/>
    <w:rsid w:val="000D7839"/>
    <w:rsid w:val="000E1580"/>
    <w:rsid w:val="000E19FC"/>
    <w:rsid w:val="000E280A"/>
    <w:rsid w:val="000E2D82"/>
    <w:rsid w:val="000E601D"/>
    <w:rsid w:val="000E659B"/>
    <w:rsid w:val="000E7F80"/>
    <w:rsid w:val="000F049E"/>
    <w:rsid w:val="000F04B9"/>
    <w:rsid w:val="000F04F6"/>
    <w:rsid w:val="000F088C"/>
    <w:rsid w:val="000F22A7"/>
    <w:rsid w:val="000F2A9E"/>
    <w:rsid w:val="000F32EE"/>
    <w:rsid w:val="000F4354"/>
    <w:rsid w:val="000F5729"/>
    <w:rsid w:val="000F631E"/>
    <w:rsid w:val="000F6433"/>
    <w:rsid w:val="000F64DB"/>
    <w:rsid w:val="00100290"/>
    <w:rsid w:val="001004A4"/>
    <w:rsid w:val="001009DB"/>
    <w:rsid w:val="00101155"/>
    <w:rsid w:val="00101E9F"/>
    <w:rsid w:val="001025C2"/>
    <w:rsid w:val="00102D9E"/>
    <w:rsid w:val="00103166"/>
    <w:rsid w:val="001037CF"/>
    <w:rsid w:val="001048CA"/>
    <w:rsid w:val="001052DA"/>
    <w:rsid w:val="001059BE"/>
    <w:rsid w:val="00107E67"/>
    <w:rsid w:val="00110928"/>
    <w:rsid w:val="00110A44"/>
    <w:rsid w:val="00110D7E"/>
    <w:rsid w:val="001120D9"/>
    <w:rsid w:val="00112F64"/>
    <w:rsid w:val="001140F2"/>
    <w:rsid w:val="00114ACC"/>
    <w:rsid w:val="0011626B"/>
    <w:rsid w:val="00117658"/>
    <w:rsid w:val="0012095D"/>
    <w:rsid w:val="00121A64"/>
    <w:rsid w:val="00122239"/>
    <w:rsid w:val="001245DA"/>
    <w:rsid w:val="00124B90"/>
    <w:rsid w:val="00124C4C"/>
    <w:rsid w:val="00124C84"/>
    <w:rsid w:val="00124F78"/>
    <w:rsid w:val="0013010D"/>
    <w:rsid w:val="001302B3"/>
    <w:rsid w:val="0013156C"/>
    <w:rsid w:val="001322B1"/>
    <w:rsid w:val="00133662"/>
    <w:rsid w:val="00134291"/>
    <w:rsid w:val="001368D9"/>
    <w:rsid w:val="00140F14"/>
    <w:rsid w:val="00140F81"/>
    <w:rsid w:val="001410C8"/>
    <w:rsid w:val="00141968"/>
    <w:rsid w:val="00141A6E"/>
    <w:rsid w:val="00145107"/>
    <w:rsid w:val="001456A2"/>
    <w:rsid w:val="001458E1"/>
    <w:rsid w:val="00145C3F"/>
    <w:rsid w:val="001461BB"/>
    <w:rsid w:val="0015123C"/>
    <w:rsid w:val="001521D4"/>
    <w:rsid w:val="00152962"/>
    <w:rsid w:val="0015491D"/>
    <w:rsid w:val="00157AFD"/>
    <w:rsid w:val="00160CEA"/>
    <w:rsid w:val="0016112E"/>
    <w:rsid w:val="001611F8"/>
    <w:rsid w:val="00161DD9"/>
    <w:rsid w:val="00161DF7"/>
    <w:rsid w:val="0016209C"/>
    <w:rsid w:val="00162A44"/>
    <w:rsid w:val="00163307"/>
    <w:rsid w:val="00164841"/>
    <w:rsid w:val="00166168"/>
    <w:rsid w:val="001661DB"/>
    <w:rsid w:val="0016743A"/>
    <w:rsid w:val="00167E34"/>
    <w:rsid w:val="0017001D"/>
    <w:rsid w:val="001708DA"/>
    <w:rsid w:val="00170E67"/>
    <w:rsid w:val="00172FA2"/>
    <w:rsid w:val="001735DE"/>
    <w:rsid w:val="0017371A"/>
    <w:rsid w:val="001755AD"/>
    <w:rsid w:val="0017630F"/>
    <w:rsid w:val="00176FD0"/>
    <w:rsid w:val="0018030B"/>
    <w:rsid w:val="0018187F"/>
    <w:rsid w:val="001820BF"/>
    <w:rsid w:val="00182672"/>
    <w:rsid w:val="00182EFE"/>
    <w:rsid w:val="00183431"/>
    <w:rsid w:val="00184E76"/>
    <w:rsid w:val="001855AA"/>
    <w:rsid w:val="00185636"/>
    <w:rsid w:val="00185732"/>
    <w:rsid w:val="00185911"/>
    <w:rsid w:val="00186E5E"/>
    <w:rsid w:val="001879B1"/>
    <w:rsid w:val="00187B0B"/>
    <w:rsid w:val="00187EAF"/>
    <w:rsid w:val="00187F60"/>
    <w:rsid w:val="00190837"/>
    <w:rsid w:val="001918E1"/>
    <w:rsid w:val="00192370"/>
    <w:rsid w:val="00192774"/>
    <w:rsid w:val="00192E71"/>
    <w:rsid w:val="00192FE3"/>
    <w:rsid w:val="001932DC"/>
    <w:rsid w:val="00194C32"/>
    <w:rsid w:val="001952EA"/>
    <w:rsid w:val="0019692C"/>
    <w:rsid w:val="00196B7C"/>
    <w:rsid w:val="00197040"/>
    <w:rsid w:val="001970A8"/>
    <w:rsid w:val="001A084E"/>
    <w:rsid w:val="001A1FC5"/>
    <w:rsid w:val="001A3042"/>
    <w:rsid w:val="001A506A"/>
    <w:rsid w:val="001A5352"/>
    <w:rsid w:val="001A6159"/>
    <w:rsid w:val="001A7632"/>
    <w:rsid w:val="001A7BBC"/>
    <w:rsid w:val="001B1528"/>
    <w:rsid w:val="001B28EA"/>
    <w:rsid w:val="001B3EBF"/>
    <w:rsid w:val="001B4E50"/>
    <w:rsid w:val="001B5B58"/>
    <w:rsid w:val="001B6504"/>
    <w:rsid w:val="001B7F65"/>
    <w:rsid w:val="001C0B91"/>
    <w:rsid w:val="001C0DA0"/>
    <w:rsid w:val="001C27FE"/>
    <w:rsid w:val="001C3388"/>
    <w:rsid w:val="001C35F7"/>
    <w:rsid w:val="001C41DA"/>
    <w:rsid w:val="001C41E4"/>
    <w:rsid w:val="001C47DA"/>
    <w:rsid w:val="001C5BB1"/>
    <w:rsid w:val="001C62D1"/>
    <w:rsid w:val="001C67A0"/>
    <w:rsid w:val="001D098E"/>
    <w:rsid w:val="001D3C6C"/>
    <w:rsid w:val="001D3F5F"/>
    <w:rsid w:val="001D41A6"/>
    <w:rsid w:val="001D4448"/>
    <w:rsid w:val="001D4B84"/>
    <w:rsid w:val="001D5614"/>
    <w:rsid w:val="001E0B89"/>
    <w:rsid w:val="001E0BC9"/>
    <w:rsid w:val="001E15F2"/>
    <w:rsid w:val="001E2C20"/>
    <w:rsid w:val="001E2DB5"/>
    <w:rsid w:val="001E2E43"/>
    <w:rsid w:val="001E32D4"/>
    <w:rsid w:val="001E3E8C"/>
    <w:rsid w:val="001E4018"/>
    <w:rsid w:val="001E4812"/>
    <w:rsid w:val="001E4AC7"/>
    <w:rsid w:val="001E5686"/>
    <w:rsid w:val="001E7972"/>
    <w:rsid w:val="001F2FE4"/>
    <w:rsid w:val="001F52CD"/>
    <w:rsid w:val="001F53F3"/>
    <w:rsid w:val="001F59AA"/>
    <w:rsid w:val="001F79DB"/>
    <w:rsid w:val="001F7B93"/>
    <w:rsid w:val="001F7E68"/>
    <w:rsid w:val="00200A89"/>
    <w:rsid w:val="0020138A"/>
    <w:rsid w:val="0020155E"/>
    <w:rsid w:val="002019FD"/>
    <w:rsid w:val="00202BA7"/>
    <w:rsid w:val="00203042"/>
    <w:rsid w:val="002030CC"/>
    <w:rsid w:val="00204D18"/>
    <w:rsid w:val="00205005"/>
    <w:rsid w:val="0020570B"/>
    <w:rsid w:val="0020576B"/>
    <w:rsid w:val="00206523"/>
    <w:rsid w:val="00207134"/>
    <w:rsid w:val="00207C57"/>
    <w:rsid w:val="00207F2B"/>
    <w:rsid w:val="0021097F"/>
    <w:rsid w:val="002115D0"/>
    <w:rsid w:val="00214925"/>
    <w:rsid w:val="00214B25"/>
    <w:rsid w:val="00215227"/>
    <w:rsid w:val="00221EE9"/>
    <w:rsid w:val="002223BA"/>
    <w:rsid w:val="0022241A"/>
    <w:rsid w:val="0022305E"/>
    <w:rsid w:val="00225076"/>
    <w:rsid w:val="00225208"/>
    <w:rsid w:val="00225D39"/>
    <w:rsid w:val="00230E67"/>
    <w:rsid w:val="002312E4"/>
    <w:rsid w:val="002316C7"/>
    <w:rsid w:val="00232721"/>
    <w:rsid w:val="00232878"/>
    <w:rsid w:val="00232E54"/>
    <w:rsid w:val="002331FA"/>
    <w:rsid w:val="00233875"/>
    <w:rsid w:val="00233A4B"/>
    <w:rsid w:val="00233E02"/>
    <w:rsid w:val="00235A44"/>
    <w:rsid w:val="00236A63"/>
    <w:rsid w:val="002371B0"/>
    <w:rsid w:val="002378C8"/>
    <w:rsid w:val="002406D0"/>
    <w:rsid w:val="00241272"/>
    <w:rsid w:val="00242A42"/>
    <w:rsid w:val="00242B6D"/>
    <w:rsid w:val="00245722"/>
    <w:rsid w:val="00246223"/>
    <w:rsid w:val="002465AE"/>
    <w:rsid w:val="00246CEA"/>
    <w:rsid w:val="00247A65"/>
    <w:rsid w:val="0025015B"/>
    <w:rsid w:val="0025116E"/>
    <w:rsid w:val="00252A41"/>
    <w:rsid w:val="00253552"/>
    <w:rsid w:val="002544B1"/>
    <w:rsid w:val="002551C7"/>
    <w:rsid w:val="0025577D"/>
    <w:rsid w:val="00255BD8"/>
    <w:rsid w:val="00257C1E"/>
    <w:rsid w:val="0026039F"/>
    <w:rsid w:val="002614D3"/>
    <w:rsid w:val="00261999"/>
    <w:rsid w:val="002631B8"/>
    <w:rsid w:val="00263792"/>
    <w:rsid w:val="00263EE2"/>
    <w:rsid w:val="0026464F"/>
    <w:rsid w:val="00264847"/>
    <w:rsid w:val="00265E40"/>
    <w:rsid w:val="002678F6"/>
    <w:rsid w:val="00270459"/>
    <w:rsid w:val="00271B96"/>
    <w:rsid w:val="00271C7E"/>
    <w:rsid w:val="002722F1"/>
    <w:rsid w:val="00272489"/>
    <w:rsid w:val="0027387C"/>
    <w:rsid w:val="0027471B"/>
    <w:rsid w:val="00276A5A"/>
    <w:rsid w:val="00277BA7"/>
    <w:rsid w:val="00280030"/>
    <w:rsid w:val="00280E8A"/>
    <w:rsid w:val="00282C65"/>
    <w:rsid w:val="00282E23"/>
    <w:rsid w:val="00283366"/>
    <w:rsid w:val="0028365C"/>
    <w:rsid w:val="00283D7B"/>
    <w:rsid w:val="00284DEE"/>
    <w:rsid w:val="00284E20"/>
    <w:rsid w:val="00285881"/>
    <w:rsid w:val="00285DF9"/>
    <w:rsid w:val="00286234"/>
    <w:rsid w:val="002867AC"/>
    <w:rsid w:val="00286ED6"/>
    <w:rsid w:val="002874DD"/>
    <w:rsid w:val="002878FC"/>
    <w:rsid w:val="002919B4"/>
    <w:rsid w:val="00291B8C"/>
    <w:rsid w:val="0029237F"/>
    <w:rsid w:val="00292727"/>
    <w:rsid w:val="002937F5"/>
    <w:rsid w:val="002962CE"/>
    <w:rsid w:val="00296379"/>
    <w:rsid w:val="002963C3"/>
    <w:rsid w:val="002967A0"/>
    <w:rsid w:val="00296ED7"/>
    <w:rsid w:val="00297168"/>
    <w:rsid w:val="0029726D"/>
    <w:rsid w:val="002A0FA4"/>
    <w:rsid w:val="002A203C"/>
    <w:rsid w:val="002A34FA"/>
    <w:rsid w:val="002A356C"/>
    <w:rsid w:val="002A3778"/>
    <w:rsid w:val="002A4D00"/>
    <w:rsid w:val="002A6560"/>
    <w:rsid w:val="002A754E"/>
    <w:rsid w:val="002B008D"/>
    <w:rsid w:val="002B0EFC"/>
    <w:rsid w:val="002B111F"/>
    <w:rsid w:val="002B34B1"/>
    <w:rsid w:val="002B368A"/>
    <w:rsid w:val="002B3A94"/>
    <w:rsid w:val="002B41E1"/>
    <w:rsid w:val="002B49DB"/>
    <w:rsid w:val="002B54FD"/>
    <w:rsid w:val="002C06C8"/>
    <w:rsid w:val="002C2E8D"/>
    <w:rsid w:val="002C3AE0"/>
    <w:rsid w:val="002C4929"/>
    <w:rsid w:val="002C5F40"/>
    <w:rsid w:val="002D012D"/>
    <w:rsid w:val="002D05BC"/>
    <w:rsid w:val="002D1069"/>
    <w:rsid w:val="002D242C"/>
    <w:rsid w:val="002D3029"/>
    <w:rsid w:val="002D364F"/>
    <w:rsid w:val="002D42FD"/>
    <w:rsid w:val="002D49D0"/>
    <w:rsid w:val="002D56BE"/>
    <w:rsid w:val="002D589E"/>
    <w:rsid w:val="002D6C06"/>
    <w:rsid w:val="002D78DE"/>
    <w:rsid w:val="002D798A"/>
    <w:rsid w:val="002D7D02"/>
    <w:rsid w:val="002E02AE"/>
    <w:rsid w:val="002E3860"/>
    <w:rsid w:val="002E40C6"/>
    <w:rsid w:val="002E43E1"/>
    <w:rsid w:val="002E4A95"/>
    <w:rsid w:val="002E509F"/>
    <w:rsid w:val="002E5A26"/>
    <w:rsid w:val="002E7681"/>
    <w:rsid w:val="002E7EFC"/>
    <w:rsid w:val="002F1D2F"/>
    <w:rsid w:val="002F1FDA"/>
    <w:rsid w:val="002F2263"/>
    <w:rsid w:val="002F370F"/>
    <w:rsid w:val="002F4C3E"/>
    <w:rsid w:val="002F5795"/>
    <w:rsid w:val="002F6CE9"/>
    <w:rsid w:val="00300722"/>
    <w:rsid w:val="00300A54"/>
    <w:rsid w:val="0030117A"/>
    <w:rsid w:val="003022B6"/>
    <w:rsid w:val="00303E30"/>
    <w:rsid w:val="00304432"/>
    <w:rsid w:val="00305704"/>
    <w:rsid w:val="003060FB"/>
    <w:rsid w:val="003101ED"/>
    <w:rsid w:val="00310A7D"/>
    <w:rsid w:val="003110DA"/>
    <w:rsid w:val="00311CB9"/>
    <w:rsid w:val="0031314D"/>
    <w:rsid w:val="00314066"/>
    <w:rsid w:val="00314DB7"/>
    <w:rsid w:val="003150D0"/>
    <w:rsid w:val="00315A05"/>
    <w:rsid w:val="00315F04"/>
    <w:rsid w:val="0031617E"/>
    <w:rsid w:val="00316BA4"/>
    <w:rsid w:val="00317FC4"/>
    <w:rsid w:val="00320892"/>
    <w:rsid w:val="003226C5"/>
    <w:rsid w:val="00322D97"/>
    <w:rsid w:val="00323B2C"/>
    <w:rsid w:val="0032545C"/>
    <w:rsid w:val="003256EF"/>
    <w:rsid w:val="003269A3"/>
    <w:rsid w:val="00327500"/>
    <w:rsid w:val="00327746"/>
    <w:rsid w:val="003305C2"/>
    <w:rsid w:val="003306DE"/>
    <w:rsid w:val="00330B4E"/>
    <w:rsid w:val="00330D42"/>
    <w:rsid w:val="00331279"/>
    <w:rsid w:val="003313E9"/>
    <w:rsid w:val="00331686"/>
    <w:rsid w:val="00332085"/>
    <w:rsid w:val="003329A0"/>
    <w:rsid w:val="00332C51"/>
    <w:rsid w:val="00332F0E"/>
    <w:rsid w:val="003331B1"/>
    <w:rsid w:val="00334DDC"/>
    <w:rsid w:val="0033538E"/>
    <w:rsid w:val="00336634"/>
    <w:rsid w:val="00336840"/>
    <w:rsid w:val="00337BD3"/>
    <w:rsid w:val="00341184"/>
    <w:rsid w:val="0034271D"/>
    <w:rsid w:val="0034273E"/>
    <w:rsid w:val="00342DCB"/>
    <w:rsid w:val="00343926"/>
    <w:rsid w:val="00344A8B"/>
    <w:rsid w:val="00345E13"/>
    <w:rsid w:val="003466E7"/>
    <w:rsid w:val="00346B14"/>
    <w:rsid w:val="00347112"/>
    <w:rsid w:val="003477D0"/>
    <w:rsid w:val="00350085"/>
    <w:rsid w:val="00350C40"/>
    <w:rsid w:val="0035277A"/>
    <w:rsid w:val="0035304E"/>
    <w:rsid w:val="00353119"/>
    <w:rsid w:val="00354A4E"/>
    <w:rsid w:val="00354EAA"/>
    <w:rsid w:val="00355EBE"/>
    <w:rsid w:val="0035632C"/>
    <w:rsid w:val="00356827"/>
    <w:rsid w:val="0036103C"/>
    <w:rsid w:val="00362AAD"/>
    <w:rsid w:val="00362CC5"/>
    <w:rsid w:val="0036352A"/>
    <w:rsid w:val="00363B77"/>
    <w:rsid w:val="00365497"/>
    <w:rsid w:val="003705C1"/>
    <w:rsid w:val="00371307"/>
    <w:rsid w:val="00372F80"/>
    <w:rsid w:val="00373A8C"/>
    <w:rsid w:val="0037462B"/>
    <w:rsid w:val="00374A8D"/>
    <w:rsid w:val="00374D97"/>
    <w:rsid w:val="00375925"/>
    <w:rsid w:val="0037693B"/>
    <w:rsid w:val="00376C21"/>
    <w:rsid w:val="003775BB"/>
    <w:rsid w:val="0037778D"/>
    <w:rsid w:val="00377C17"/>
    <w:rsid w:val="00380597"/>
    <w:rsid w:val="00380E74"/>
    <w:rsid w:val="0038104B"/>
    <w:rsid w:val="0038192B"/>
    <w:rsid w:val="00381AE3"/>
    <w:rsid w:val="00386022"/>
    <w:rsid w:val="00390586"/>
    <w:rsid w:val="0039082F"/>
    <w:rsid w:val="00391501"/>
    <w:rsid w:val="00391ACF"/>
    <w:rsid w:val="00393072"/>
    <w:rsid w:val="0039447B"/>
    <w:rsid w:val="00394D6E"/>
    <w:rsid w:val="003964B1"/>
    <w:rsid w:val="00397CD6"/>
    <w:rsid w:val="003A193D"/>
    <w:rsid w:val="003A3278"/>
    <w:rsid w:val="003A3E99"/>
    <w:rsid w:val="003A4A78"/>
    <w:rsid w:val="003A5042"/>
    <w:rsid w:val="003A6369"/>
    <w:rsid w:val="003A7007"/>
    <w:rsid w:val="003A7CFE"/>
    <w:rsid w:val="003B0014"/>
    <w:rsid w:val="003B16A2"/>
    <w:rsid w:val="003B2515"/>
    <w:rsid w:val="003B2BA7"/>
    <w:rsid w:val="003B3E2C"/>
    <w:rsid w:val="003B4AE1"/>
    <w:rsid w:val="003B5B15"/>
    <w:rsid w:val="003B6448"/>
    <w:rsid w:val="003B7B3E"/>
    <w:rsid w:val="003C0846"/>
    <w:rsid w:val="003C0862"/>
    <w:rsid w:val="003C0DBF"/>
    <w:rsid w:val="003C16B2"/>
    <w:rsid w:val="003C27BE"/>
    <w:rsid w:val="003C2E80"/>
    <w:rsid w:val="003C3429"/>
    <w:rsid w:val="003C45A3"/>
    <w:rsid w:val="003C4811"/>
    <w:rsid w:val="003C5111"/>
    <w:rsid w:val="003C52C7"/>
    <w:rsid w:val="003C5D49"/>
    <w:rsid w:val="003C78BD"/>
    <w:rsid w:val="003D1067"/>
    <w:rsid w:val="003D1C0D"/>
    <w:rsid w:val="003D26E4"/>
    <w:rsid w:val="003D2BB9"/>
    <w:rsid w:val="003D391A"/>
    <w:rsid w:val="003D3AF0"/>
    <w:rsid w:val="003D3D57"/>
    <w:rsid w:val="003D58F9"/>
    <w:rsid w:val="003D756C"/>
    <w:rsid w:val="003D7632"/>
    <w:rsid w:val="003D7C0A"/>
    <w:rsid w:val="003E06C0"/>
    <w:rsid w:val="003E1C2B"/>
    <w:rsid w:val="003E2186"/>
    <w:rsid w:val="003E3D3C"/>
    <w:rsid w:val="003E483B"/>
    <w:rsid w:val="003E4BD1"/>
    <w:rsid w:val="003E6338"/>
    <w:rsid w:val="003E696B"/>
    <w:rsid w:val="003E6B8A"/>
    <w:rsid w:val="003F0048"/>
    <w:rsid w:val="003F1427"/>
    <w:rsid w:val="003F3D6C"/>
    <w:rsid w:val="003F5A4E"/>
    <w:rsid w:val="003F686F"/>
    <w:rsid w:val="003F763C"/>
    <w:rsid w:val="00400325"/>
    <w:rsid w:val="004028AF"/>
    <w:rsid w:val="0040341E"/>
    <w:rsid w:val="00404034"/>
    <w:rsid w:val="00404991"/>
    <w:rsid w:val="00405571"/>
    <w:rsid w:val="004061CC"/>
    <w:rsid w:val="004061F6"/>
    <w:rsid w:val="0040623C"/>
    <w:rsid w:val="00406364"/>
    <w:rsid w:val="0040645B"/>
    <w:rsid w:val="004070AD"/>
    <w:rsid w:val="00407805"/>
    <w:rsid w:val="00411AC3"/>
    <w:rsid w:val="0041293A"/>
    <w:rsid w:val="00413583"/>
    <w:rsid w:val="00414267"/>
    <w:rsid w:val="00415659"/>
    <w:rsid w:val="00415768"/>
    <w:rsid w:val="004167A1"/>
    <w:rsid w:val="00417D3A"/>
    <w:rsid w:val="00420CC8"/>
    <w:rsid w:val="004214D0"/>
    <w:rsid w:val="00423270"/>
    <w:rsid w:val="00425EE1"/>
    <w:rsid w:val="00427AD5"/>
    <w:rsid w:val="0043174D"/>
    <w:rsid w:val="00431A63"/>
    <w:rsid w:val="00432B27"/>
    <w:rsid w:val="004338BD"/>
    <w:rsid w:val="00433E3D"/>
    <w:rsid w:val="004357F0"/>
    <w:rsid w:val="00435882"/>
    <w:rsid w:val="00435CB1"/>
    <w:rsid w:val="00436943"/>
    <w:rsid w:val="00436BFA"/>
    <w:rsid w:val="00440F93"/>
    <w:rsid w:val="00441662"/>
    <w:rsid w:val="0044309D"/>
    <w:rsid w:val="00443E3A"/>
    <w:rsid w:val="00443F02"/>
    <w:rsid w:val="0044468C"/>
    <w:rsid w:val="00445226"/>
    <w:rsid w:val="0044628A"/>
    <w:rsid w:val="00446A47"/>
    <w:rsid w:val="00447561"/>
    <w:rsid w:val="00447B38"/>
    <w:rsid w:val="00450214"/>
    <w:rsid w:val="00450426"/>
    <w:rsid w:val="00451332"/>
    <w:rsid w:val="00451C16"/>
    <w:rsid w:val="004520F9"/>
    <w:rsid w:val="0045330A"/>
    <w:rsid w:val="00453C57"/>
    <w:rsid w:val="0045428F"/>
    <w:rsid w:val="00454510"/>
    <w:rsid w:val="0045454B"/>
    <w:rsid w:val="00454FFF"/>
    <w:rsid w:val="0045619C"/>
    <w:rsid w:val="00456B67"/>
    <w:rsid w:val="00457A3B"/>
    <w:rsid w:val="00457F0E"/>
    <w:rsid w:val="00460A1A"/>
    <w:rsid w:val="00461118"/>
    <w:rsid w:val="00462045"/>
    <w:rsid w:val="0046261C"/>
    <w:rsid w:val="00462938"/>
    <w:rsid w:val="00462B4F"/>
    <w:rsid w:val="004642C3"/>
    <w:rsid w:val="00465764"/>
    <w:rsid w:val="00466316"/>
    <w:rsid w:val="004667FB"/>
    <w:rsid w:val="00467F9E"/>
    <w:rsid w:val="00467FC7"/>
    <w:rsid w:val="00470A2E"/>
    <w:rsid w:val="00471307"/>
    <w:rsid w:val="004713A3"/>
    <w:rsid w:val="00471C02"/>
    <w:rsid w:val="004722BC"/>
    <w:rsid w:val="004728BC"/>
    <w:rsid w:val="004728F5"/>
    <w:rsid w:val="00472C62"/>
    <w:rsid w:val="004747B4"/>
    <w:rsid w:val="00474D0F"/>
    <w:rsid w:val="00475C67"/>
    <w:rsid w:val="00476620"/>
    <w:rsid w:val="00477AD8"/>
    <w:rsid w:val="0048039D"/>
    <w:rsid w:val="0048174A"/>
    <w:rsid w:val="0048267A"/>
    <w:rsid w:val="0048454F"/>
    <w:rsid w:val="00484940"/>
    <w:rsid w:val="00484CF0"/>
    <w:rsid w:val="00485336"/>
    <w:rsid w:val="004854CF"/>
    <w:rsid w:val="00485BB4"/>
    <w:rsid w:val="00486177"/>
    <w:rsid w:val="004862DD"/>
    <w:rsid w:val="00486C05"/>
    <w:rsid w:val="00486F5A"/>
    <w:rsid w:val="00490739"/>
    <w:rsid w:val="00490BEC"/>
    <w:rsid w:val="00490EB0"/>
    <w:rsid w:val="004920E0"/>
    <w:rsid w:val="00492F0D"/>
    <w:rsid w:val="00493208"/>
    <w:rsid w:val="00495742"/>
    <w:rsid w:val="004957E5"/>
    <w:rsid w:val="004959C2"/>
    <w:rsid w:val="00495FA1"/>
    <w:rsid w:val="00496950"/>
    <w:rsid w:val="00496C29"/>
    <w:rsid w:val="00497628"/>
    <w:rsid w:val="00497D73"/>
    <w:rsid w:val="004A1748"/>
    <w:rsid w:val="004A1A7B"/>
    <w:rsid w:val="004A2499"/>
    <w:rsid w:val="004A293F"/>
    <w:rsid w:val="004A29FC"/>
    <w:rsid w:val="004A35E9"/>
    <w:rsid w:val="004A36FD"/>
    <w:rsid w:val="004A3760"/>
    <w:rsid w:val="004A4F42"/>
    <w:rsid w:val="004A569E"/>
    <w:rsid w:val="004A5AC3"/>
    <w:rsid w:val="004A5E1E"/>
    <w:rsid w:val="004A63A6"/>
    <w:rsid w:val="004B0014"/>
    <w:rsid w:val="004B07FC"/>
    <w:rsid w:val="004B2012"/>
    <w:rsid w:val="004B269D"/>
    <w:rsid w:val="004B2EF9"/>
    <w:rsid w:val="004B3BA2"/>
    <w:rsid w:val="004B41F6"/>
    <w:rsid w:val="004B5160"/>
    <w:rsid w:val="004B594F"/>
    <w:rsid w:val="004B6034"/>
    <w:rsid w:val="004C0210"/>
    <w:rsid w:val="004C0461"/>
    <w:rsid w:val="004C0B7D"/>
    <w:rsid w:val="004C1710"/>
    <w:rsid w:val="004C1878"/>
    <w:rsid w:val="004C2269"/>
    <w:rsid w:val="004C2CFB"/>
    <w:rsid w:val="004C3DD3"/>
    <w:rsid w:val="004C4062"/>
    <w:rsid w:val="004C41EB"/>
    <w:rsid w:val="004C587D"/>
    <w:rsid w:val="004C6539"/>
    <w:rsid w:val="004C6A79"/>
    <w:rsid w:val="004C7EB2"/>
    <w:rsid w:val="004D0327"/>
    <w:rsid w:val="004D0D7A"/>
    <w:rsid w:val="004D2985"/>
    <w:rsid w:val="004D2AB2"/>
    <w:rsid w:val="004D3B8F"/>
    <w:rsid w:val="004D48D2"/>
    <w:rsid w:val="004D4F12"/>
    <w:rsid w:val="004D4F8A"/>
    <w:rsid w:val="004D4FEB"/>
    <w:rsid w:val="004D69E3"/>
    <w:rsid w:val="004D6AF0"/>
    <w:rsid w:val="004D6BEE"/>
    <w:rsid w:val="004D6E60"/>
    <w:rsid w:val="004D6FEE"/>
    <w:rsid w:val="004E1008"/>
    <w:rsid w:val="004E1829"/>
    <w:rsid w:val="004E1EAB"/>
    <w:rsid w:val="004E2230"/>
    <w:rsid w:val="004E241E"/>
    <w:rsid w:val="004E2B0D"/>
    <w:rsid w:val="004E2CC5"/>
    <w:rsid w:val="004E2E16"/>
    <w:rsid w:val="004E41E0"/>
    <w:rsid w:val="004E446F"/>
    <w:rsid w:val="004E4722"/>
    <w:rsid w:val="004E4E0A"/>
    <w:rsid w:val="004E5B47"/>
    <w:rsid w:val="004E5DAD"/>
    <w:rsid w:val="004E629F"/>
    <w:rsid w:val="004E68DB"/>
    <w:rsid w:val="004E6D02"/>
    <w:rsid w:val="004E7194"/>
    <w:rsid w:val="004F0CE3"/>
    <w:rsid w:val="004F17CE"/>
    <w:rsid w:val="004F26BB"/>
    <w:rsid w:val="004F31A5"/>
    <w:rsid w:val="004F4501"/>
    <w:rsid w:val="004F55DE"/>
    <w:rsid w:val="0050008A"/>
    <w:rsid w:val="00500282"/>
    <w:rsid w:val="005023CE"/>
    <w:rsid w:val="00503854"/>
    <w:rsid w:val="005039E2"/>
    <w:rsid w:val="00503DFB"/>
    <w:rsid w:val="00506344"/>
    <w:rsid w:val="0050755F"/>
    <w:rsid w:val="00507DE7"/>
    <w:rsid w:val="00507F51"/>
    <w:rsid w:val="00510E90"/>
    <w:rsid w:val="00513E2C"/>
    <w:rsid w:val="00515264"/>
    <w:rsid w:val="0051579F"/>
    <w:rsid w:val="0051645C"/>
    <w:rsid w:val="00521258"/>
    <w:rsid w:val="00521536"/>
    <w:rsid w:val="00521866"/>
    <w:rsid w:val="005233CF"/>
    <w:rsid w:val="0052430C"/>
    <w:rsid w:val="0052486A"/>
    <w:rsid w:val="00525116"/>
    <w:rsid w:val="005256A2"/>
    <w:rsid w:val="00526222"/>
    <w:rsid w:val="00526975"/>
    <w:rsid w:val="005272CD"/>
    <w:rsid w:val="005278BA"/>
    <w:rsid w:val="00527CBC"/>
    <w:rsid w:val="00527DEC"/>
    <w:rsid w:val="00530079"/>
    <w:rsid w:val="0053029E"/>
    <w:rsid w:val="0053045A"/>
    <w:rsid w:val="00530496"/>
    <w:rsid w:val="00530934"/>
    <w:rsid w:val="00530D04"/>
    <w:rsid w:val="005313F8"/>
    <w:rsid w:val="0053195A"/>
    <w:rsid w:val="00531CEB"/>
    <w:rsid w:val="005327C6"/>
    <w:rsid w:val="00534374"/>
    <w:rsid w:val="0053480D"/>
    <w:rsid w:val="00534A67"/>
    <w:rsid w:val="00535786"/>
    <w:rsid w:val="00535AEB"/>
    <w:rsid w:val="00535F86"/>
    <w:rsid w:val="0053657F"/>
    <w:rsid w:val="00536931"/>
    <w:rsid w:val="00536A83"/>
    <w:rsid w:val="00536E6D"/>
    <w:rsid w:val="005370EC"/>
    <w:rsid w:val="005376BE"/>
    <w:rsid w:val="00540193"/>
    <w:rsid w:val="00542160"/>
    <w:rsid w:val="00542BE8"/>
    <w:rsid w:val="00543045"/>
    <w:rsid w:val="00543424"/>
    <w:rsid w:val="00543A2F"/>
    <w:rsid w:val="00543FE3"/>
    <w:rsid w:val="005444C0"/>
    <w:rsid w:val="00544C17"/>
    <w:rsid w:val="0054527F"/>
    <w:rsid w:val="00545482"/>
    <w:rsid w:val="005464F4"/>
    <w:rsid w:val="00546EB6"/>
    <w:rsid w:val="00547128"/>
    <w:rsid w:val="00547FAF"/>
    <w:rsid w:val="00547FFD"/>
    <w:rsid w:val="00551352"/>
    <w:rsid w:val="0055213D"/>
    <w:rsid w:val="00552223"/>
    <w:rsid w:val="00552282"/>
    <w:rsid w:val="00552717"/>
    <w:rsid w:val="0055286B"/>
    <w:rsid w:val="005536D3"/>
    <w:rsid w:val="00554207"/>
    <w:rsid w:val="00554253"/>
    <w:rsid w:val="00554587"/>
    <w:rsid w:val="00554D73"/>
    <w:rsid w:val="005555F9"/>
    <w:rsid w:val="00555F63"/>
    <w:rsid w:val="00556EEF"/>
    <w:rsid w:val="00557105"/>
    <w:rsid w:val="0055778E"/>
    <w:rsid w:val="00557BBF"/>
    <w:rsid w:val="00560079"/>
    <w:rsid w:val="00561266"/>
    <w:rsid w:val="00562C16"/>
    <w:rsid w:val="0056370C"/>
    <w:rsid w:val="00564A29"/>
    <w:rsid w:val="00564E49"/>
    <w:rsid w:val="0056513E"/>
    <w:rsid w:val="005655FD"/>
    <w:rsid w:val="00565D14"/>
    <w:rsid w:val="00565FCF"/>
    <w:rsid w:val="0056621B"/>
    <w:rsid w:val="00566F90"/>
    <w:rsid w:val="00570BEC"/>
    <w:rsid w:val="00571189"/>
    <w:rsid w:val="00574A65"/>
    <w:rsid w:val="005759AD"/>
    <w:rsid w:val="00576745"/>
    <w:rsid w:val="00576748"/>
    <w:rsid w:val="00576D05"/>
    <w:rsid w:val="005804BC"/>
    <w:rsid w:val="00580975"/>
    <w:rsid w:val="00582FE7"/>
    <w:rsid w:val="00586878"/>
    <w:rsid w:val="00586E8F"/>
    <w:rsid w:val="00587831"/>
    <w:rsid w:val="00587C1C"/>
    <w:rsid w:val="0059077B"/>
    <w:rsid w:val="005909D2"/>
    <w:rsid w:val="0059123B"/>
    <w:rsid w:val="005919CB"/>
    <w:rsid w:val="00591F68"/>
    <w:rsid w:val="0059345F"/>
    <w:rsid w:val="00593CCC"/>
    <w:rsid w:val="00594091"/>
    <w:rsid w:val="005946B1"/>
    <w:rsid w:val="00594DB2"/>
    <w:rsid w:val="00595107"/>
    <w:rsid w:val="00595CDF"/>
    <w:rsid w:val="00597272"/>
    <w:rsid w:val="005A0113"/>
    <w:rsid w:val="005A0F16"/>
    <w:rsid w:val="005A186A"/>
    <w:rsid w:val="005A3866"/>
    <w:rsid w:val="005A46BF"/>
    <w:rsid w:val="005A4B2D"/>
    <w:rsid w:val="005A536C"/>
    <w:rsid w:val="005A58DF"/>
    <w:rsid w:val="005A6312"/>
    <w:rsid w:val="005A6966"/>
    <w:rsid w:val="005A6A77"/>
    <w:rsid w:val="005A73EB"/>
    <w:rsid w:val="005A7800"/>
    <w:rsid w:val="005B0388"/>
    <w:rsid w:val="005B19C2"/>
    <w:rsid w:val="005B1BFA"/>
    <w:rsid w:val="005B296D"/>
    <w:rsid w:val="005B46F4"/>
    <w:rsid w:val="005B486D"/>
    <w:rsid w:val="005B5CDF"/>
    <w:rsid w:val="005B5FE6"/>
    <w:rsid w:val="005B635D"/>
    <w:rsid w:val="005C012F"/>
    <w:rsid w:val="005C2165"/>
    <w:rsid w:val="005C2962"/>
    <w:rsid w:val="005C4C59"/>
    <w:rsid w:val="005C537E"/>
    <w:rsid w:val="005C5C0A"/>
    <w:rsid w:val="005C603B"/>
    <w:rsid w:val="005C609E"/>
    <w:rsid w:val="005C6791"/>
    <w:rsid w:val="005C7B10"/>
    <w:rsid w:val="005D0BD6"/>
    <w:rsid w:val="005D12D1"/>
    <w:rsid w:val="005D14AC"/>
    <w:rsid w:val="005D18D0"/>
    <w:rsid w:val="005D1EBE"/>
    <w:rsid w:val="005D265E"/>
    <w:rsid w:val="005D2711"/>
    <w:rsid w:val="005D2D36"/>
    <w:rsid w:val="005D4825"/>
    <w:rsid w:val="005D48B5"/>
    <w:rsid w:val="005D4D5A"/>
    <w:rsid w:val="005D526B"/>
    <w:rsid w:val="005D551D"/>
    <w:rsid w:val="005D61F9"/>
    <w:rsid w:val="005D6D76"/>
    <w:rsid w:val="005D72D4"/>
    <w:rsid w:val="005D74C3"/>
    <w:rsid w:val="005D75E8"/>
    <w:rsid w:val="005E039E"/>
    <w:rsid w:val="005E1FBE"/>
    <w:rsid w:val="005E241C"/>
    <w:rsid w:val="005E2772"/>
    <w:rsid w:val="005E2EC8"/>
    <w:rsid w:val="005E382C"/>
    <w:rsid w:val="005E3A1C"/>
    <w:rsid w:val="005E445E"/>
    <w:rsid w:val="005E4C52"/>
    <w:rsid w:val="005E7989"/>
    <w:rsid w:val="005E7A52"/>
    <w:rsid w:val="005E7EC6"/>
    <w:rsid w:val="005F030F"/>
    <w:rsid w:val="005F14EB"/>
    <w:rsid w:val="005F2B53"/>
    <w:rsid w:val="005F3111"/>
    <w:rsid w:val="005F3A0A"/>
    <w:rsid w:val="005F4399"/>
    <w:rsid w:val="005F4464"/>
    <w:rsid w:val="005F4905"/>
    <w:rsid w:val="005F4A65"/>
    <w:rsid w:val="005F50C0"/>
    <w:rsid w:val="005F578D"/>
    <w:rsid w:val="005F7CE6"/>
    <w:rsid w:val="00600633"/>
    <w:rsid w:val="00600EB3"/>
    <w:rsid w:val="006020B5"/>
    <w:rsid w:val="006024D0"/>
    <w:rsid w:val="00602702"/>
    <w:rsid w:val="00603951"/>
    <w:rsid w:val="00603EF8"/>
    <w:rsid w:val="00604209"/>
    <w:rsid w:val="0060432C"/>
    <w:rsid w:val="00604830"/>
    <w:rsid w:val="00606BC9"/>
    <w:rsid w:val="00606D55"/>
    <w:rsid w:val="006070E7"/>
    <w:rsid w:val="0060779E"/>
    <w:rsid w:val="00607C2C"/>
    <w:rsid w:val="00607EF3"/>
    <w:rsid w:val="006104C0"/>
    <w:rsid w:val="006114E7"/>
    <w:rsid w:val="006125F1"/>
    <w:rsid w:val="006127C7"/>
    <w:rsid w:val="00612842"/>
    <w:rsid w:val="00612878"/>
    <w:rsid w:val="006137A4"/>
    <w:rsid w:val="0061513D"/>
    <w:rsid w:val="00616000"/>
    <w:rsid w:val="006170C9"/>
    <w:rsid w:val="00617333"/>
    <w:rsid w:val="006205A0"/>
    <w:rsid w:val="00620CDE"/>
    <w:rsid w:val="00621203"/>
    <w:rsid w:val="00621396"/>
    <w:rsid w:val="00621F4A"/>
    <w:rsid w:val="0062220C"/>
    <w:rsid w:val="006238D4"/>
    <w:rsid w:val="00623BED"/>
    <w:rsid w:val="00624B6C"/>
    <w:rsid w:val="00626588"/>
    <w:rsid w:val="00626693"/>
    <w:rsid w:val="00627101"/>
    <w:rsid w:val="0062748B"/>
    <w:rsid w:val="006275B8"/>
    <w:rsid w:val="0063053D"/>
    <w:rsid w:val="006339B3"/>
    <w:rsid w:val="00633C62"/>
    <w:rsid w:val="00634D85"/>
    <w:rsid w:val="00636116"/>
    <w:rsid w:val="00640E68"/>
    <w:rsid w:val="006438AC"/>
    <w:rsid w:val="00643F30"/>
    <w:rsid w:val="0064538C"/>
    <w:rsid w:val="00645ACF"/>
    <w:rsid w:val="00646BB4"/>
    <w:rsid w:val="0064775A"/>
    <w:rsid w:val="00655667"/>
    <w:rsid w:val="00655774"/>
    <w:rsid w:val="00655C14"/>
    <w:rsid w:val="00662B50"/>
    <w:rsid w:val="00662C28"/>
    <w:rsid w:val="006634A0"/>
    <w:rsid w:val="00664427"/>
    <w:rsid w:val="006644CD"/>
    <w:rsid w:val="00664B57"/>
    <w:rsid w:val="00664B61"/>
    <w:rsid w:val="00665145"/>
    <w:rsid w:val="006655D1"/>
    <w:rsid w:val="0066636A"/>
    <w:rsid w:val="00666ED9"/>
    <w:rsid w:val="006674A2"/>
    <w:rsid w:val="00667AA7"/>
    <w:rsid w:val="0067264A"/>
    <w:rsid w:val="00672C2E"/>
    <w:rsid w:val="00673341"/>
    <w:rsid w:val="00673872"/>
    <w:rsid w:val="0067567D"/>
    <w:rsid w:val="00675AC7"/>
    <w:rsid w:val="00675AD3"/>
    <w:rsid w:val="006767A4"/>
    <w:rsid w:val="00676AAF"/>
    <w:rsid w:val="00677122"/>
    <w:rsid w:val="006772DF"/>
    <w:rsid w:val="006776D6"/>
    <w:rsid w:val="00677BDE"/>
    <w:rsid w:val="00680948"/>
    <w:rsid w:val="00681B42"/>
    <w:rsid w:val="006829D5"/>
    <w:rsid w:val="006830F9"/>
    <w:rsid w:val="006831DA"/>
    <w:rsid w:val="006833CC"/>
    <w:rsid w:val="00683B30"/>
    <w:rsid w:val="0068561C"/>
    <w:rsid w:val="00685883"/>
    <w:rsid w:val="00687F1A"/>
    <w:rsid w:val="00690A67"/>
    <w:rsid w:val="00690B9C"/>
    <w:rsid w:val="00691A8E"/>
    <w:rsid w:val="00692300"/>
    <w:rsid w:val="0069358D"/>
    <w:rsid w:val="006936D1"/>
    <w:rsid w:val="00694853"/>
    <w:rsid w:val="0069492C"/>
    <w:rsid w:val="00694F48"/>
    <w:rsid w:val="006953F0"/>
    <w:rsid w:val="00697C01"/>
    <w:rsid w:val="006A03AB"/>
    <w:rsid w:val="006A12B5"/>
    <w:rsid w:val="006A2201"/>
    <w:rsid w:val="006A24EB"/>
    <w:rsid w:val="006A4A40"/>
    <w:rsid w:val="006A61BB"/>
    <w:rsid w:val="006A65D2"/>
    <w:rsid w:val="006A7D23"/>
    <w:rsid w:val="006B0222"/>
    <w:rsid w:val="006B2974"/>
    <w:rsid w:val="006B2992"/>
    <w:rsid w:val="006B2C59"/>
    <w:rsid w:val="006B2C8F"/>
    <w:rsid w:val="006B3C58"/>
    <w:rsid w:val="006B5691"/>
    <w:rsid w:val="006B5CF6"/>
    <w:rsid w:val="006B5F2A"/>
    <w:rsid w:val="006B6D3E"/>
    <w:rsid w:val="006B7768"/>
    <w:rsid w:val="006C003F"/>
    <w:rsid w:val="006C03A7"/>
    <w:rsid w:val="006C1505"/>
    <w:rsid w:val="006C28BA"/>
    <w:rsid w:val="006C307C"/>
    <w:rsid w:val="006C5519"/>
    <w:rsid w:val="006C5B7F"/>
    <w:rsid w:val="006C6449"/>
    <w:rsid w:val="006C6B5F"/>
    <w:rsid w:val="006C7538"/>
    <w:rsid w:val="006C7562"/>
    <w:rsid w:val="006C78ED"/>
    <w:rsid w:val="006D0668"/>
    <w:rsid w:val="006D089E"/>
    <w:rsid w:val="006D0F8A"/>
    <w:rsid w:val="006D2006"/>
    <w:rsid w:val="006D36D0"/>
    <w:rsid w:val="006D3966"/>
    <w:rsid w:val="006D48B3"/>
    <w:rsid w:val="006D4BD8"/>
    <w:rsid w:val="006D5306"/>
    <w:rsid w:val="006D707E"/>
    <w:rsid w:val="006D74ED"/>
    <w:rsid w:val="006D7627"/>
    <w:rsid w:val="006E19CF"/>
    <w:rsid w:val="006E3F0F"/>
    <w:rsid w:val="006E4488"/>
    <w:rsid w:val="006F08A1"/>
    <w:rsid w:val="006F19C6"/>
    <w:rsid w:val="006F21A3"/>
    <w:rsid w:val="006F27D2"/>
    <w:rsid w:val="006F2F1F"/>
    <w:rsid w:val="006F33F3"/>
    <w:rsid w:val="006F356D"/>
    <w:rsid w:val="006F403D"/>
    <w:rsid w:val="006F421B"/>
    <w:rsid w:val="006F49F4"/>
    <w:rsid w:val="006F4D78"/>
    <w:rsid w:val="006F7278"/>
    <w:rsid w:val="006F7D81"/>
    <w:rsid w:val="00700721"/>
    <w:rsid w:val="00700F7F"/>
    <w:rsid w:val="00701F15"/>
    <w:rsid w:val="007027EB"/>
    <w:rsid w:val="00702D5A"/>
    <w:rsid w:val="007049EE"/>
    <w:rsid w:val="00704AFE"/>
    <w:rsid w:val="00705E52"/>
    <w:rsid w:val="0070789C"/>
    <w:rsid w:val="00710C24"/>
    <w:rsid w:val="007114C2"/>
    <w:rsid w:val="00711903"/>
    <w:rsid w:val="00711BAF"/>
    <w:rsid w:val="00711CB3"/>
    <w:rsid w:val="00712526"/>
    <w:rsid w:val="00713670"/>
    <w:rsid w:val="00713C9E"/>
    <w:rsid w:val="00715502"/>
    <w:rsid w:val="00715A90"/>
    <w:rsid w:val="00716966"/>
    <w:rsid w:val="00717392"/>
    <w:rsid w:val="00717C02"/>
    <w:rsid w:val="00717EED"/>
    <w:rsid w:val="007206A0"/>
    <w:rsid w:val="007226C7"/>
    <w:rsid w:val="00722F69"/>
    <w:rsid w:val="00723BB1"/>
    <w:rsid w:val="00723E71"/>
    <w:rsid w:val="00723FC6"/>
    <w:rsid w:val="007258C0"/>
    <w:rsid w:val="00725D34"/>
    <w:rsid w:val="00727622"/>
    <w:rsid w:val="007277F4"/>
    <w:rsid w:val="00730781"/>
    <w:rsid w:val="007320D1"/>
    <w:rsid w:val="007323D9"/>
    <w:rsid w:val="00732611"/>
    <w:rsid w:val="007328FE"/>
    <w:rsid w:val="00732FBE"/>
    <w:rsid w:val="00732FE0"/>
    <w:rsid w:val="00733B2F"/>
    <w:rsid w:val="00733E82"/>
    <w:rsid w:val="0073696C"/>
    <w:rsid w:val="00736977"/>
    <w:rsid w:val="00737382"/>
    <w:rsid w:val="00737E41"/>
    <w:rsid w:val="00740DF3"/>
    <w:rsid w:val="00744664"/>
    <w:rsid w:val="00745D96"/>
    <w:rsid w:val="00746794"/>
    <w:rsid w:val="0075108F"/>
    <w:rsid w:val="0075267E"/>
    <w:rsid w:val="0075268A"/>
    <w:rsid w:val="007533E6"/>
    <w:rsid w:val="00753D4A"/>
    <w:rsid w:val="007542E7"/>
    <w:rsid w:val="0075455C"/>
    <w:rsid w:val="00754B66"/>
    <w:rsid w:val="0075551D"/>
    <w:rsid w:val="0075571F"/>
    <w:rsid w:val="00755961"/>
    <w:rsid w:val="00756455"/>
    <w:rsid w:val="007564A7"/>
    <w:rsid w:val="0075720C"/>
    <w:rsid w:val="00757A81"/>
    <w:rsid w:val="00757EDB"/>
    <w:rsid w:val="0076016D"/>
    <w:rsid w:val="007601DC"/>
    <w:rsid w:val="00760344"/>
    <w:rsid w:val="007613A5"/>
    <w:rsid w:val="00761691"/>
    <w:rsid w:val="0076254F"/>
    <w:rsid w:val="00762F87"/>
    <w:rsid w:val="007632F3"/>
    <w:rsid w:val="00764D41"/>
    <w:rsid w:val="0076507B"/>
    <w:rsid w:val="00765C0C"/>
    <w:rsid w:val="00765DD8"/>
    <w:rsid w:val="00766856"/>
    <w:rsid w:val="00766FE4"/>
    <w:rsid w:val="007675F7"/>
    <w:rsid w:val="00770DD4"/>
    <w:rsid w:val="00770FFC"/>
    <w:rsid w:val="00773B48"/>
    <w:rsid w:val="007768B8"/>
    <w:rsid w:val="007769E9"/>
    <w:rsid w:val="007770A2"/>
    <w:rsid w:val="0077711F"/>
    <w:rsid w:val="00777999"/>
    <w:rsid w:val="0078066A"/>
    <w:rsid w:val="00781C01"/>
    <w:rsid w:val="00783B37"/>
    <w:rsid w:val="007842C4"/>
    <w:rsid w:val="0078703C"/>
    <w:rsid w:val="00787377"/>
    <w:rsid w:val="00791254"/>
    <w:rsid w:val="007922A5"/>
    <w:rsid w:val="0079245B"/>
    <w:rsid w:val="00792F1C"/>
    <w:rsid w:val="0079505C"/>
    <w:rsid w:val="00796EC2"/>
    <w:rsid w:val="007A1149"/>
    <w:rsid w:val="007A121E"/>
    <w:rsid w:val="007A1C79"/>
    <w:rsid w:val="007A2790"/>
    <w:rsid w:val="007A2DA3"/>
    <w:rsid w:val="007A3690"/>
    <w:rsid w:val="007A3877"/>
    <w:rsid w:val="007A3BD7"/>
    <w:rsid w:val="007A542E"/>
    <w:rsid w:val="007A5E26"/>
    <w:rsid w:val="007A7C36"/>
    <w:rsid w:val="007B3666"/>
    <w:rsid w:val="007B4B73"/>
    <w:rsid w:val="007B5308"/>
    <w:rsid w:val="007B6CE8"/>
    <w:rsid w:val="007B77B5"/>
    <w:rsid w:val="007B78F2"/>
    <w:rsid w:val="007B7FC2"/>
    <w:rsid w:val="007C108E"/>
    <w:rsid w:val="007C1C4F"/>
    <w:rsid w:val="007C2815"/>
    <w:rsid w:val="007C360D"/>
    <w:rsid w:val="007C3BB6"/>
    <w:rsid w:val="007C48EE"/>
    <w:rsid w:val="007C4A05"/>
    <w:rsid w:val="007C5EC9"/>
    <w:rsid w:val="007C6514"/>
    <w:rsid w:val="007C797F"/>
    <w:rsid w:val="007C7A81"/>
    <w:rsid w:val="007C7A8B"/>
    <w:rsid w:val="007D1870"/>
    <w:rsid w:val="007D2188"/>
    <w:rsid w:val="007D28A9"/>
    <w:rsid w:val="007D2968"/>
    <w:rsid w:val="007D36F7"/>
    <w:rsid w:val="007D3DB6"/>
    <w:rsid w:val="007D492A"/>
    <w:rsid w:val="007D49A6"/>
    <w:rsid w:val="007D6662"/>
    <w:rsid w:val="007D6E63"/>
    <w:rsid w:val="007D7335"/>
    <w:rsid w:val="007D74A2"/>
    <w:rsid w:val="007D7CC4"/>
    <w:rsid w:val="007D7E34"/>
    <w:rsid w:val="007E0052"/>
    <w:rsid w:val="007E36C2"/>
    <w:rsid w:val="007E60E5"/>
    <w:rsid w:val="007E675D"/>
    <w:rsid w:val="007E6DC1"/>
    <w:rsid w:val="007E72F1"/>
    <w:rsid w:val="007F11FA"/>
    <w:rsid w:val="007F13C6"/>
    <w:rsid w:val="007F171C"/>
    <w:rsid w:val="007F22D3"/>
    <w:rsid w:val="007F249B"/>
    <w:rsid w:val="007F5B8F"/>
    <w:rsid w:val="007F70CE"/>
    <w:rsid w:val="007F70FC"/>
    <w:rsid w:val="007F7C58"/>
    <w:rsid w:val="0080002A"/>
    <w:rsid w:val="0080128C"/>
    <w:rsid w:val="008027B8"/>
    <w:rsid w:val="008055F6"/>
    <w:rsid w:val="00806351"/>
    <w:rsid w:val="008068B8"/>
    <w:rsid w:val="00806AF2"/>
    <w:rsid w:val="00806B24"/>
    <w:rsid w:val="0080726C"/>
    <w:rsid w:val="00810281"/>
    <w:rsid w:val="008104E8"/>
    <w:rsid w:val="008110FD"/>
    <w:rsid w:val="00811102"/>
    <w:rsid w:val="00812BEE"/>
    <w:rsid w:val="0081320F"/>
    <w:rsid w:val="00813E29"/>
    <w:rsid w:val="00814B02"/>
    <w:rsid w:val="00817286"/>
    <w:rsid w:val="0081758A"/>
    <w:rsid w:val="00817D6E"/>
    <w:rsid w:val="00820EFE"/>
    <w:rsid w:val="00821363"/>
    <w:rsid w:val="00821883"/>
    <w:rsid w:val="00822452"/>
    <w:rsid w:val="008227FA"/>
    <w:rsid w:val="008236B9"/>
    <w:rsid w:val="00824424"/>
    <w:rsid w:val="00825282"/>
    <w:rsid w:val="00826099"/>
    <w:rsid w:val="00826AB6"/>
    <w:rsid w:val="00827765"/>
    <w:rsid w:val="00830C6B"/>
    <w:rsid w:val="00832681"/>
    <w:rsid w:val="00832A22"/>
    <w:rsid w:val="00832A4B"/>
    <w:rsid w:val="008332AA"/>
    <w:rsid w:val="00833ACA"/>
    <w:rsid w:val="008358D9"/>
    <w:rsid w:val="008359E7"/>
    <w:rsid w:val="00835D8F"/>
    <w:rsid w:val="00836093"/>
    <w:rsid w:val="00836A6D"/>
    <w:rsid w:val="00837330"/>
    <w:rsid w:val="0083795C"/>
    <w:rsid w:val="00837E8C"/>
    <w:rsid w:val="00840AF5"/>
    <w:rsid w:val="0084171D"/>
    <w:rsid w:val="00844A66"/>
    <w:rsid w:val="00844B6A"/>
    <w:rsid w:val="00844E86"/>
    <w:rsid w:val="00845BBC"/>
    <w:rsid w:val="00846288"/>
    <w:rsid w:val="00847AE0"/>
    <w:rsid w:val="00847BD0"/>
    <w:rsid w:val="00850655"/>
    <w:rsid w:val="0085090F"/>
    <w:rsid w:val="00850B2E"/>
    <w:rsid w:val="00850C29"/>
    <w:rsid w:val="008518DD"/>
    <w:rsid w:val="00851951"/>
    <w:rsid w:val="008525AD"/>
    <w:rsid w:val="008533A5"/>
    <w:rsid w:val="008536E2"/>
    <w:rsid w:val="00853D8C"/>
    <w:rsid w:val="00855E68"/>
    <w:rsid w:val="00856EC7"/>
    <w:rsid w:val="00857681"/>
    <w:rsid w:val="008576CA"/>
    <w:rsid w:val="00862B3A"/>
    <w:rsid w:val="00865605"/>
    <w:rsid w:val="008657F9"/>
    <w:rsid w:val="00866666"/>
    <w:rsid w:val="008666EA"/>
    <w:rsid w:val="00867FDE"/>
    <w:rsid w:val="00871811"/>
    <w:rsid w:val="00871B5C"/>
    <w:rsid w:val="00871B9E"/>
    <w:rsid w:val="00871BEF"/>
    <w:rsid w:val="0087219F"/>
    <w:rsid w:val="00873486"/>
    <w:rsid w:val="00873547"/>
    <w:rsid w:val="00874B7E"/>
    <w:rsid w:val="00877BC9"/>
    <w:rsid w:val="00877E27"/>
    <w:rsid w:val="008807B5"/>
    <w:rsid w:val="008809BF"/>
    <w:rsid w:val="0088117F"/>
    <w:rsid w:val="00882AAF"/>
    <w:rsid w:val="00883CFC"/>
    <w:rsid w:val="00883F51"/>
    <w:rsid w:val="008854D2"/>
    <w:rsid w:val="00886B3E"/>
    <w:rsid w:val="00887378"/>
    <w:rsid w:val="00890EF5"/>
    <w:rsid w:val="008929A7"/>
    <w:rsid w:val="00892D26"/>
    <w:rsid w:val="00892FEB"/>
    <w:rsid w:val="0089300A"/>
    <w:rsid w:val="0089315C"/>
    <w:rsid w:val="00893349"/>
    <w:rsid w:val="00893609"/>
    <w:rsid w:val="008940AA"/>
    <w:rsid w:val="00895D98"/>
    <w:rsid w:val="00897A4B"/>
    <w:rsid w:val="00897F1A"/>
    <w:rsid w:val="008A0D19"/>
    <w:rsid w:val="008A2A0F"/>
    <w:rsid w:val="008A3417"/>
    <w:rsid w:val="008A392D"/>
    <w:rsid w:val="008A4ABC"/>
    <w:rsid w:val="008A4FDC"/>
    <w:rsid w:val="008A5AC1"/>
    <w:rsid w:val="008A5C53"/>
    <w:rsid w:val="008A650C"/>
    <w:rsid w:val="008A705A"/>
    <w:rsid w:val="008A7221"/>
    <w:rsid w:val="008A7E60"/>
    <w:rsid w:val="008B36B8"/>
    <w:rsid w:val="008B4AC9"/>
    <w:rsid w:val="008B4DEF"/>
    <w:rsid w:val="008B52DE"/>
    <w:rsid w:val="008B5C33"/>
    <w:rsid w:val="008B6778"/>
    <w:rsid w:val="008B7CFF"/>
    <w:rsid w:val="008C0BBE"/>
    <w:rsid w:val="008C0D95"/>
    <w:rsid w:val="008C1B1E"/>
    <w:rsid w:val="008C1F0A"/>
    <w:rsid w:val="008C35E9"/>
    <w:rsid w:val="008C3C36"/>
    <w:rsid w:val="008C4207"/>
    <w:rsid w:val="008C47AB"/>
    <w:rsid w:val="008C4FC5"/>
    <w:rsid w:val="008C5364"/>
    <w:rsid w:val="008C5A10"/>
    <w:rsid w:val="008C5F15"/>
    <w:rsid w:val="008C63A6"/>
    <w:rsid w:val="008C6ACF"/>
    <w:rsid w:val="008C6DEC"/>
    <w:rsid w:val="008C6FAD"/>
    <w:rsid w:val="008C724E"/>
    <w:rsid w:val="008C7BA0"/>
    <w:rsid w:val="008C7E6D"/>
    <w:rsid w:val="008D0867"/>
    <w:rsid w:val="008D115E"/>
    <w:rsid w:val="008D1200"/>
    <w:rsid w:val="008D12EA"/>
    <w:rsid w:val="008D2ED6"/>
    <w:rsid w:val="008D39FE"/>
    <w:rsid w:val="008D566E"/>
    <w:rsid w:val="008D583B"/>
    <w:rsid w:val="008D5D7D"/>
    <w:rsid w:val="008D6F4F"/>
    <w:rsid w:val="008D760F"/>
    <w:rsid w:val="008E0F98"/>
    <w:rsid w:val="008E27BA"/>
    <w:rsid w:val="008E2BB4"/>
    <w:rsid w:val="008E53FB"/>
    <w:rsid w:val="008E6520"/>
    <w:rsid w:val="008F023A"/>
    <w:rsid w:val="008F02BC"/>
    <w:rsid w:val="008F05E4"/>
    <w:rsid w:val="008F2E19"/>
    <w:rsid w:val="008F3A0C"/>
    <w:rsid w:val="008F49A7"/>
    <w:rsid w:val="008F4C4A"/>
    <w:rsid w:val="008F55DB"/>
    <w:rsid w:val="008F5721"/>
    <w:rsid w:val="008F61AA"/>
    <w:rsid w:val="008F6C6B"/>
    <w:rsid w:val="00900929"/>
    <w:rsid w:val="009019B0"/>
    <w:rsid w:val="00902E80"/>
    <w:rsid w:val="00903708"/>
    <w:rsid w:val="00903862"/>
    <w:rsid w:val="00903B75"/>
    <w:rsid w:val="009040E0"/>
    <w:rsid w:val="009041BE"/>
    <w:rsid w:val="00904F73"/>
    <w:rsid w:val="0090522A"/>
    <w:rsid w:val="00905FC5"/>
    <w:rsid w:val="00906213"/>
    <w:rsid w:val="009068F3"/>
    <w:rsid w:val="00907830"/>
    <w:rsid w:val="00911238"/>
    <w:rsid w:val="00911A04"/>
    <w:rsid w:val="00911B28"/>
    <w:rsid w:val="00911F8E"/>
    <w:rsid w:val="009123FF"/>
    <w:rsid w:val="0091296B"/>
    <w:rsid w:val="00912B1A"/>
    <w:rsid w:val="009137D8"/>
    <w:rsid w:val="00913B17"/>
    <w:rsid w:val="009150D7"/>
    <w:rsid w:val="009150DB"/>
    <w:rsid w:val="00915295"/>
    <w:rsid w:val="009173EA"/>
    <w:rsid w:val="009178B3"/>
    <w:rsid w:val="00917B83"/>
    <w:rsid w:val="009202E5"/>
    <w:rsid w:val="00923188"/>
    <w:rsid w:val="009234B6"/>
    <w:rsid w:val="00923F31"/>
    <w:rsid w:val="009240BB"/>
    <w:rsid w:val="009250F9"/>
    <w:rsid w:val="00925FFB"/>
    <w:rsid w:val="00926A33"/>
    <w:rsid w:val="0092762D"/>
    <w:rsid w:val="00927E61"/>
    <w:rsid w:val="0093018E"/>
    <w:rsid w:val="0093150D"/>
    <w:rsid w:val="009328CB"/>
    <w:rsid w:val="00932F83"/>
    <w:rsid w:val="00934AE4"/>
    <w:rsid w:val="00936179"/>
    <w:rsid w:val="0093692A"/>
    <w:rsid w:val="00937172"/>
    <w:rsid w:val="00937549"/>
    <w:rsid w:val="00937D36"/>
    <w:rsid w:val="0094093B"/>
    <w:rsid w:val="00941219"/>
    <w:rsid w:val="0094125C"/>
    <w:rsid w:val="0094192E"/>
    <w:rsid w:val="0094421E"/>
    <w:rsid w:val="0094479B"/>
    <w:rsid w:val="009504D3"/>
    <w:rsid w:val="00951BEC"/>
    <w:rsid w:val="00951F8A"/>
    <w:rsid w:val="0095382E"/>
    <w:rsid w:val="00953FB6"/>
    <w:rsid w:val="00960437"/>
    <w:rsid w:val="009618E2"/>
    <w:rsid w:val="009648C9"/>
    <w:rsid w:val="00964DC3"/>
    <w:rsid w:val="00965448"/>
    <w:rsid w:val="00965A6F"/>
    <w:rsid w:val="0097183F"/>
    <w:rsid w:val="00971FC6"/>
    <w:rsid w:val="009720D0"/>
    <w:rsid w:val="00972E0E"/>
    <w:rsid w:val="0097429F"/>
    <w:rsid w:val="00974A76"/>
    <w:rsid w:val="00974AB0"/>
    <w:rsid w:val="00975521"/>
    <w:rsid w:val="00976143"/>
    <w:rsid w:val="00976C8B"/>
    <w:rsid w:val="0097712E"/>
    <w:rsid w:val="009779A1"/>
    <w:rsid w:val="00980244"/>
    <w:rsid w:val="00980C66"/>
    <w:rsid w:val="009812E9"/>
    <w:rsid w:val="00982700"/>
    <w:rsid w:val="009839B6"/>
    <w:rsid w:val="009840A4"/>
    <w:rsid w:val="00986502"/>
    <w:rsid w:val="009916B5"/>
    <w:rsid w:val="00991773"/>
    <w:rsid w:val="00991D17"/>
    <w:rsid w:val="00991D1A"/>
    <w:rsid w:val="00992433"/>
    <w:rsid w:val="00993031"/>
    <w:rsid w:val="00993125"/>
    <w:rsid w:val="0099358C"/>
    <w:rsid w:val="00993969"/>
    <w:rsid w:val="00993DAD"/>
    <w:rsid w:val="009943C6"/>
    <w:rsid w:val="00994A85"/>
    <w:rsid w:val="00994C48"/>
    <w:rsid w:val="00994F69"/>
    <w:rsid w:val="0099529B"/>
    <w:rsid w:val="00995567"/>
    <w:rsid w:val="009955D4"/>
    <w:rsid w:val="00996549"/>
    <w:rsid w:val="0099728C"/>
    <w:rsid w:val="009A0422"/>
    <w:rsid w:val="009A1AA4"/>
    <w:rsid w:val="009A322F"/>
    <w:rsid w:val="009A3CAD"/>
    <w:rsid w:val="009A4202"/>
    <w:rsid w:val="009A5F59"/>
    <w:rsid w:val="009A774B"/>
    <w:rsid w:val="009B0175"/>
    <w:rsid w:val="009B0D61"/>
    <w:rsid w:val="009B135C"/>
    <w:rsid w:val="009B193C"/>
    <w:rsid w:val="009B22EE"/>
    <w:rsid w:val="009B2439"/>
    <w:rsid w:val="009B329A"/>
    <w:rsid w:val="009B3781"/>
    <w:rsid w:val="009B5736"/>
    <w:rsid w:val="009B595D"/>
    <w:rsid w:val="009C07F0"/>
    <w:rsid w:val="009C0C1C"/>
    <w:rsid w:val="009C3653"/>
    <w:rsid w:val="009C36FC"/>
    <w:rsid w:val="009C39B7"/>
    <w:rsid w:val="009C46B6"/>
    <w:rsid w:val="009C4AF5"/>
    <w:rsid w:val="009C5A59"/>
    <w:rsid w:val="009C6D0B"/>
    <w:rsid w:val="009C77E2"/>
    <w:rsid w:val="009D001D"/>
    <w:rsid w:val="009D027D"/>
    <w:rsid w:val="009D0626"/>
    <w:rsid w:val="009D0876"/>
    <w:rsid w:val="009D0D90"/>
    <w:rsid w:val="009D0E13"/>
    <w:rsid w:val="009D18DB"/>
    <w:rsid w:val="009D2114"/>
    <w:rsid w:val="009D2A3C"/>
    <w:rsid w:val="009D37A8"/>
    <w:rsid w:val="009D459D"/>
    <w:rsid w:val="009D528D"/>
    <w:rsid w:val="009D648B"/>
    <w:rsid w:val="009D6DBD"/>
    <w:rsid w:val="009E1C03"/>
    <w:rsid w:val="009E2FEA"/>
    <w:rsid w:val="009E36E8"/>
    <w:rsid w:val="009E3701"/>
    <w:rsid w:val="009E3B2C"/>
    <w:rsid w:val="009E3BA1"/>
    <w:rsid w:val="009E434F"/>
    <w:rsid w:val="009E5635"/>
    <w:rsid w:val="009E5849"/>
    <w:rsid w:val="009E613A"/>
    <w:rsid w:val="009E6DB8"/>
    <w:rsid w:val="009E717A"/>
    <w:rsid w:val="009F1DA0"/>
    <w:rsid w:val="009F2081"/>
    <w:rsid w:val="009F256E"/>
    <w:rsid w:val="009F32F5"/>
    <w:rsid w:val="009F3974"/>
    <w:rsid w:val="009F3BF6"/>
    <w:rsid w:val="009F481A"/>
    <w:rsid w:val="009F50DE"/>
    <w:rsid w:val="009F626C"/>
    <w:rsid w:val="009F6457"/>
    <w:rsid w:val="00A000AD"/>
    <w:rsid w:val="00A00589"/>
    <w:rsid w:val="00A01720"/>
    <w:rsid w:val="00A01ACA"/>
    <w:rsid w:val="00A0235E"/>
    <w:rsid w:val="00A027A7"/>
    <w:rsid w:val="00A02DB9"/>
    <w:rsid w:val="00A03CDE"/>
    <w:rsid w:val="00A03ED9"/>
    <w:rsid w:val="00A04CAC"/>
    <w:rsid w:val="00A051FB"/>
    <w:rsid w:val="00A06677"/>
    <w:rsid w:val="00A066B6"/>
    <w:rsid w:val="00A10405"/>
    <w:rsid w:val="00A12248"/>
    <w:rsid w:val="00A126BF"/>
    <w:rsid w:val="00A15083"/>
    <w:rsid w:val="00A1515A"/>
    <w:rsid w:val="00A155DC"/>
    <w:rsid w:val="00A15DDD"/>
    <w:rsid w:val="00A16588"/>
    <w:rsid w:val="00A16C01"/>
    <w:rsid w:val="00A20880"/>
    <w:rsid w:val="00A20974"/>
    <w:rsid w:val="00A2126D"/>
    <w:rsid w:val="00A2213D"/>
    <w:rsid w:val="00A225D2"/>
    <w:rsid w:val="00A22A13"/>
    <w:rsid w:val="00A25D94"/>
    <w:rsid w:val="00A26102"/>
    <w:rsid w:val="00A271D6"/>
    <w:rsid w:val="00A27432"/>
    <w:rsid w:val="00A27791"/>
    <w:rsid w:val="00A303EB"/>
    <w:rsid w:val="00A31018"/>
    <w:rsid w:val="00A3110E"/>
    <w:rsid w:val="00A31132"/>
    <w:rsid w:val="00A3286B"/>
    <w:rsid w:val="00A3344E"/>
    <w:rsid w:val="00A3393C"/>
    <w:rsid w:val="00A33E7A"/>
    <w:rsid w:val="00A34672"/>
    <w:rsid w:val="00A34682"/>
    <w:rsid w:val="00A35B10"/>
    <w:rsid w:val="00A361C7"/>
    <w:rsid w:val="00A377C5"/>
    <w:rsid w:val="00A40FB6"/>
    <w:rsid w:val="00A41A55"/>
    <w:rsid w:val="00A41D6B"/>
    <w:rsid w:val="00A42892"/>
    <w:rsid w:val="00A4293F"/>
    <w:rsid w:val="00A43698"/>
    <w:rsid w:val="00A43A2A"/>
    <w:rsid w:val="00A43A83"/>
    <w:rsid w:val="00A44FBE"/>
    <w:rsid w:val="00A46012"/>
    <w:rsid w:val="00A476B6"/>
    <w:rsid w:val="00A508FA"/>
    <w:rsid w:val="00A50F33"/>
    <w:rsid w:val="00A50F62"/>
    <w:rsid w:val="00A52127"/>
    <w:rsid w:val="00A538D0"/>
    <w:rsid w:val="00A54A9D"/>
    <w:rsid w:val="00A54B27"/>
    <w:rsid w:val="00A54BAD"/>
    <w:rsid w:val="00A54F1C"/>
    <w:rsid w:val="00A5591A"/>
    <w:rsid w:val="00A55B20"/>
    <w:rsid w:val="00A56112"/>
    <w:rsid w:val="00A5648B"/>
    <w:rsid w:val="00A56D46"/>
    <w:rsid w:val="00A57901"/>
    <w:rsid w:val="00A60100"/>
    <w:rsid w:val="00A619C7"/>
    <w:rsid w:val="00A62890"/>
    <w:rsid w:val="00A631DF"/>
    <w:rsid w:val="00A63346"/>
    <w:rsid w:val="00A63AC8"/>
    <w:rsid w:val="00A64A0A"/>
    <w:rsid w:val="00A652E1"/>
    <w:rsid w:val="00A669CF"/>
    <w:rsid w:val="00A66BE7"/>
    <w:rsid w:val="00A66E87"/>
    <w:rsid w:val="00A67BE0"/>
    <w:rsid w:val="00A704FE"/>
    <w:rsid w:val="00A70E83"/>
    <w:rsid w:val="00A7150A"/>
    <w:rsid w:val="00A73467"/>
    <w:rsid w:val="00A73A2D"/>
    <w:rsid w:val="00A74598"/>
    <w:rsid w:val="00A74731"/>
    <w:rsid w:val="00A74CE4"/>
    <w:rsid w:val="00A74FB4"/>
    <w:rsid w:val="00A7724C"/>
    <w:rsid w:val="00A7751D"/>
    <w:rsid w:val="00A77A53"/>
    <w:rsid w:val="00A77D24"/>
    <w:rsid w:val="00A81B91"/>
    <w:rsid w:val="00A81DAF"/>
    <w:rsid w:val="00A82FB3"/>
    <w:rsid w:val="00A83E7D"/>
    <w:rsid w:val="00A848AD"/>
    <w:rsid w:val="00A8555F"/>
    <w:rsid w:val="00A86926"/>
    <w:rsid w:val="00A873DF"/>
    <w:rsid w:val="00A87CA4"/>
    <w:rsid w:val="00A91346"/>
    <w:rsid w:val="00A92AD7"/>
    <w:rsid w:val="00A93195"/>
    <w:rsid w:val="00A93FE2"/>
    <w:rsid w:val="00A94117"/>
    <w:rsid w:val="00A9464A"/>
    <w:rsid w:val="00A948AE"/>
    <w:rsid w:val="00A9520B"/>
    <w:rsid w:val="00A970F8"/>
    <w:rsid w:val="00AA0ACF"/>
    <w:rsid w:val="00AA10EA"/>
    <w:rsid w:val="00AA13AA"/>
    <w:rsid w:val="00AA2344"/>
    <w:rsid w:val="00AA3600"/>
    <w:rsid w:val="00AA3FD6"/>
    <w:rsid w:val="00AA5FD0"/>
    <w:rsid w:val="00AA64E6"/>
    <w:rsid w:val="00AA7050"/>
    <w:rsid w:val="00AA7C6E"/>
    <w:rsid w:val="00AB0402"/>
    <w:rsid w:val="00AB10B3"/>
    <w:rsid w:val="00AB180E"/>
    <w:rsid w:val="00AB2066"/>
    <w:rsid w:val="00AB240B"/>
    <w:rsid w:val="00AB4977"/>
    <w:rsid w:val="00AB5329"/>
    <w:rsid w:val="00AB5488"/>
    <w:rsid w:val="00AB67BD"/>
    <w:rsid w:val="00AB6CE1"/>
    <w:rsid w:val="00AB74C9"/>
    <w:rsid w:val="00AB7A41"/>
    <w:rsid w:val="00AC0098"/>
    <w:rsid w:val="00AC1073"/>
    <w:rsid w:val="00AC1326"/>
    <w:rsid w:val="00AC18F0"/>
    <w:rsid w:val="00AC1A23"/>
    <w:rsid w:val="00AC1CF4"/>
    <w:rsid w:val="00AC1E64"/>
    <w:rsid w:val="00AC314F"/>
    <w:rsid w:val="00AC3DFF"/>
    <w:rsid w:val="00AC4EFA"/>
    <w:rsid w:val="00AC55F8"/>
    <w:rsid w:val="00AC6462"/>
    <w:rsid w:val="00AC6E26"/>
    <w:rsid w:val="00AC7816"/>
    <w:rsid w:val="00AD00C6"/>
    <w:rsid w:val="00AD061F"/>
    <w:rsid w:val="00AD06E2"/>
    <w:rsid w:val="00AD0969"/>
    <w:rsid w:val="00AD0A70"/>
    <w:rsid w:val="00AD13B2"/>
    <w:rsid w:val="00AD15AD"/>
    <w:rsid w:val="00AD1D0F"/>
    <w:rsid w:val="00AD3BF9"/>
    <w:rsid w:val="00AD4346"/>
    <w:rsid w:val="00AD6C58"/>
    <w:rsid w:val="00AD799D"/>
    <w:rsid w:val="00AD7CA3"/>
    <w:rsid w:val="00AE00F6"/>
    <w:rsid w:val="00AE020E"/>
    <w:rsid w:val="00AE0597"/>
    <w:rsid w:val="00AE1412"/>
    <w:rsid w:val="00AE14CA"/>
    <w:rsid w:val="00AE162D"/>
    <w:rsid w:val="00AE2F80"/>
    <w:rsid w:val="00AE3356"/>
    <w:rsid w:val="00AE4EF4"/>
    <w:rsid w:val="00AE5F5E"/>
    <w:rsid w:val="00AE6CF1"/>
    <w:rsid w:val="00AE7F6A"/>
    <w:rsid w:val="00AF0945"/>
    <w:rsid w:val="00AF1BE0"/>
    <w:rsid w:val="00AF1DB0"/>
    <w:rsid w:val="00AF21D0"/>
    <w:rsid w:val="00AF2482"/>
    <w:rsid w:val="00AF2CA2"/>
    <w:rsid w:val="00AF3090"/>
    <w:rsid w:val="00AF6F55"/>
    <w:rsid w:val="00AF7B4E"/>
    <w:rsid w:val="00B00B9A"/>
    <w:rsid w:val="00B00C2E"/>
    <w:rsid w:val="00B01448"/>
    <w:rsid w:val="00B02C1F"/>
    <w:rsid w:val="00B02E6F"/>
    <w:rsid w:val="00B02ED8"/>
    <w:rsid w:val="00B033D7"/>
    <w:rsid w:val="00B040B0"/>
    <w:rsid w:val="00B04A74"/>
    <w:rsid w:val="00B0537F"/>
    <w:rsid w:val="00B061D8"/>
    <w:rsid w:val="00B06A46"/>
    <w:rsid w:val="00B06D03"/>
    <w:rsid w:val="00B07974"/>
    <w:rsid w:val="00B12316"/>
    <w:rsid w:val="00B129A9"/>
    <w:rsid w:val="00B13446"/>
    <w:rsid w:val="00B13508"/>
    <w:rsid w:val="00B13719"/>
    <w:rsid w:val="00B14090"/>
    <w:rsid w:val="00B14AD1"/>
    <w:rsid w:val="00B14D5F"/>
    <w:rsid w:val="00B14EE1"/>
    <w:rsid w:val="00B158E4"/>
    <w:rsid w:val="00B15CA7"/>
    <w:rsid w:val="00B15DCA"/>
    <w:rsid w:val="00B167E7"/>
    <w:rsid w:val="00B17C90"/>
    <w:rsid w:val="00B20688"/>
    <w:rsid w:val="00B20F07"/>
    <w:rsid w:val="00B217D2"/>
    <w:rsid w:val="00B21896"/>
    <w:rsid w:val="00B24895"/>
    <w:rsid w:val="00B25869"/>
    <w:rsid w:val="00B260B7"/>
    <w:rsid w:val="00B26DC5"/>
    <w:rsid w:val="00B30329"/>
    <w:rsid w:val="00B30B05"/>
    <w:rsid w:val="00B31BF9"/>
    <w:rsid w:val="00B32B94"/>
    <w:rsid w:val="00B32DF5"/>
    <w:rsid w:val="00B33A62"/>
    <w:rsid w:val="00B34A0F"/>
    <w:rsid w:val="00B34E01"/>
    <w:rsid w:val="00B34E92"/>
    <w:rsid w:val="00B35CB0"/>
    <w:rsid w:val="00B37A0B"/>
    <w:rsid w:val="00B37B4A"/>
    <w:rsid w:val="00B41253"/>
    <w:rsid w:val="00B42844"/>
    <w:rsid w:val="00B42E9A"/>
    <w:rsid w:val="00B42EC3"/>
    <w:rsid w:val="00B430D1"/>
    <w:rsid w:val="00B4337C"/>
    <w:rsid w:val="00B446FC"/>
    <w:rsid w:val="00B4542C"/>
    <w:rsid w:val="00B454B2"/>
    <w:rsid w:val="00B46C63"/>
    <w:rsid w:val="00B47F39"/>
    <w:rsid w:val="00B52464"/>
    <w:rsid w:val="00B52A62"/>
    <w:rsid w:val="00B52C8E"/>
    <w:rsid w:val="00B533D5"/>
    <w:rsid w:val="00B53A24"/>
    <w:rsid w:val="00B541A7"/>
    <w:rsid w:val="00B5495F"/>
    <w:rsid w:val="00B54C12"/>
    <w:rsid w:val="00B54D72"/>
    <w:rsid w:val="00B564C1"/>
    <w:rsid w:val="00B5658E"/>
    <w:rsid w:val="00B57911"/>
    <w:rsid w:val="00B60A1A"/>
    <w:rsid w:val="00B624ED"/>
    <w:rsid w:val="00B63675"/>
    <w:rsid w:val="00B65A91"/>
    <w:rsid w:val="00B6711A"/>
    <w:rsid w:val="00B7157D"/>
    <w:rsid w:val="00B72C0C"/>
    <w:rsid w:val="00B72CB7"/>
    <w:rsid w:val="00B74917"/>
    <w:rsid w:val="00B74CA2"/>
    <w:rsid w:val="00B74F38"/>
    <w:rsid w:val="00B761DD"/>
    <w:rsid w:val="00B77A08"/>
    <w:rsid w:val="00B77DE6"/>
    <w:rsid w:val="00B80787"/>
    <w:rsid w:val="00B8430E"/>
    <w:rsid w:val="00B85EF9"/>
    <w:rsid w:val="00B874C4"/>
    <w:rsid w:val="00B87B3D"/>
    <w:rsid w:val="00B90165"/>
    <w:rsid w:val="00B91B1A"/>
    <w:rsid w:val="00B929F5"/>
    <w:rsid w:val="00B9406D"/>
    <w:rsid w:val="00B94DB2"/>
    <w:rsid w:val="00B957F9"/>
    <w:rsid w:val="00B95A40"/>
    <w:rsid w:val="00B968B2"/>
    <w:rsid w:val="00BA0565"/>
    <w:rsid w:val="00BA0A04"/>
    <w:rsid w:val="00BA2607"/>
    <w:rsid w:val="00BA3242"/>
    <w:rsid w:val="00BA36FD"/>
    <w:rsid w:val="00BA7C5E"/>
    <w:rsid w:val="00BA7C72"/>
    <w:rsid w:val="00BA7CBD"/>
    <w:rsid w:val="00BA7E84"/>
    <w:rsid w:val="00BB00FD"/>
    <w:rsid w:val="00BB1497"/>
    <w:rsid w:val="00BB1B47"/>
    <w:rsid w:val="00BB30D7"/>
    <w:rsid w:val="00BB3C52"/>
    <w:rsid w:val="00BB43BA"/>
    <w:rsid w:val="00BB480C"/>
    <w:rsid w:val="00BB50A1"/>
    <w:rsid w:val="00BB5388"/>
    <w:rsid w:val="00BB7E67"/>
    <w:rsid w:val="00BC12FD"/>
    <w:rsid w:val="00BC321D"/>
    <w:rsid w:val="00BC6714"/>
    <w:rsid w:val="00BC6B70"/>
    <w:rsid w:val="00BC6E7D"/>
    <w:rsid w:val="00BC7191"/>
    <w:rsid w:val="00BC75EB"/>
    <w:rsid w:val="00BC7ADD"/>
    <w:rsid w:val="00BD0A0E"/>
    <w:rsid w:val="00BD1BD2"/>
    <w:rsid w:val="00BD2392"/>
    <w:rsid w:val="00BD27FA"/>
    <w:rsid w:val="00BD3703"/>
    <w:rsid w:val="00BD3E21"/>
    <w:rsid w:val="00BD3F29"/>
    <w:rsid w:val="00BD3F32"/>
    <w:rsid w:val="00BD4863"/>
    <w:rsid w:val="00BD5B02"/>
    <w:rsid w:val="00BD6850"/>
    <w:rsid w:val="00BD73E0"/>
    <w:rsid w:val="00BD78FA"/>
    <w:rsid w:val="00BE0599"/>
    <w:rsid w:val="00BE0E0D"/>
    <w:rsid w:val="00BE1F2F"/>
    <w:rsid w:val="00BE2875"/>
    <w:rsid w:val="00BE31D2"/>
    <w:rsid w:val="00BE3B43"/>
    <w:rsid w:val="00BE422A"/>
    <w:rsid w:val="00BE6D88"/>
    <w:rsid w:val="00BE71B3"/>
    <w:rsid w:val="00BF04ED"/>
    <w:rsid w:val="00BF080C"/>
    <w:rsid w:val="00BF10E4"/>
    <w:rsid w:val="00BF1649"/>
    <w:rsid w:val="00BF18DC"/>
    <w:rsid w:val="00BF208C"/>
    <w:rsid w:val="00BF2936"/>
    <w:rsid w:val="00BF2BE7"/>
    <w:rsid w:val="00BF33DD"/>
    <w:rsid w:val="00BF419D"/>
    <w:rsid w:val="00BF465B"/>
    <w:rsid w:val="00BF4DDE"/>
    <w:rsid w:val="00BF4FE2"/>
    <w:rsid w:val="00BF5636"/>
    <w:rsid w:val="00BF570E"/>
    <w:rsid w:val="00BF5746"/>
    <w:rsid w:val="00BF59BB"/>
    <w:rsid w:val="00BF618E"/>
    <w:rsid w:val="00BF7294"/>
    <w:rsid w:val="00BF7CF3"/>
    <w:rsid w:val="00C00CB0"/>
    <w:rsid w:val="00C00E23"/>
    <w:rsid w:val="00C0119F"/>
    <w:rsid w:val="00C019E8"/>
    <w:rsid w:val="00C03807"/>
    <w:rsid w:val="00C040B5"/>
    <w:rsid w:val="00C04BA3"/>
    <w:rsid w:val="00C04EC9"/>
    <w:rsid w:val="00C051A1"/>
    <w:rsid w:val="00C05721"/>
    <w:rsid w:val="00C06205"/>
    <w:rsid w:val="00C0657A"/>
    <w:rsid w:val="00C065CC"/>
    <w:rsid w:val="00C06F9F"/>
    <w:rsid w:val="00C107DD"/>
    <w:rsid w:val="00C10EED"/>
    <w:rsid w:val="00C11B1D"/>
    <w:rsid w:val="00C144EE"/>
    <w:rsid w:val="00C15100"/>
    <w:rsid w:val="00C15ADD"/>
    <w:rsid w:val="00C16314"/>
    <w:rsid w:val="00C16B20"/>
    <w:rsid w:val="00C17375"/>
    <w:rsid w:val="00C1746A"/>
    <w:rsid w:val="00C1746E"/>
    <w:rsid w:val="00C17B60"/>
    <w:rsid w:val="00C17E70"/>
    <w:rsid w:val="00C2045E"/>
    <w:rsid w:val="00C212E0"/>
    <w:rsid w:val="00C21D79"/>
    <w:rsid w:val="00C21F4D"/>
    <w:rsid w:val="00C230F1"/>
    <w:rsid w:val="00C23153"/>
    <w:rsid w:val="00C23448"/>
    <w:rsid w:val="00C2491A"/>
    <w:rsid w:val="00C30A0C"/>
    <w:rsid w:val="00C30F0D"/>
    <w:rsid w:val="00C310ED"/>
    <w:rsid w:val="00C314B5"/>
    <w:rsid w:val="00C32660"/>
    <w:rsid w:val="00C326C8"/>
    <w:rsid w:val="00C33073"/>
    <w:rsid w:val="00C33610"/>
    <w:rsid w:val="00C40474"/>
    <w:rsid w:val="00C405F4"/>
    <w:rsid w:val="00C413F2"/>
    <w:rsid w:val="00C41EBE"/>
    <w:rsid w:val="00C425FD"/>
    <w:rsid w:val="00C42FB5"/>
    <w:rsid w:val="00C43245"/>
    <w:rsid w:val="00C4326B"/>
    <w:rsid w:val="00C43302"/>
    <w:rsid w:val="00C43CB1"/>
    <w:rsid w:val="00C43EA3"/>
    <w:rsid w:val="00C4583E"/>
    <w:rsid w:val="00C46156"/>
    <w:rsid w:val="00C46BD1"/>
    <w:rsid w:val="00C52D37"/>
    <w:rsid w:val="00C52FA4"/>
    <w:rsid w:val="00C53F80"/>
    <w:rsid w:val="00C54270"/>
    <w:rsid w:val="00C55F47"/>
    <w:rsid w:val="00C56571"/>
    <w:rsid w:val="00C572AA"/>
    <w:rsid w:val="00C5773A"/>
    <w:rsid w:val="00C60365"/>
    <w:rsid w:val="00C61741"/>
    <w:rsid w:val="00C61745"/>
    <w:rsid w:val="00C6222F"/>
    <w:rsid w:val="00C623D6"/>
    <w:rsid w:val="00C635BF"/>
    <w:rsid w:val="00C63CFE"/>
    <w:rsid w:val="00C65105"/>
    <w:rsid w:val="00C65C80"/>
    <w:rsid w:val="00C673B2"/>
    <w:rsid w:val="00C70CDF"/>
    <w:rsid w:val="00C72732"/>
    <w:rsid w:val="00C7299C"/>
    <w:rsid w:val="00C7432E"/>
    <w:rsid w:val="00C756A5"/>
    <w:rsid w:val="00C756CC"/>
    <w:rsid w:val="00C757A7"/>
    <w:rsid w:val="00C77EA6"/>
    <w:rsid w:val="00C80134"/>
    <w:rsid w:val="00C80304"/>
    <w:rsid w:val="00C81E68"/>
    <w:rsid w:val="00C82726"/>
    <w:rsid w:val="00C83401"/>
    <w:rsid w:val="00C85571"/>
    <w:rsid w:val="00C85AB4"/>
    <w:rsid w:val="00C861C6"/>
    <w:rsid w:val="00C86B35"/>
    <w:rsid w:val="00C86F7E"/>
    <w:rsid w:val="00C91763"/>
    <w:rsid w:val="00C91EE1"/>
    <w:rsid w:val="00C94560"/>
    <w:rsid w:val="00C947C9"/>
    <w:rsid w:val="00C94B21"/>
    <w:rsid w:val="00C95837"/>
    <w:rsid w:val="00C959DC"/>
    <w:rsid w:val="00C975CE"/>
    <w:rsid w:val="00C97931"/>
    <w:rsid w:val="00CA0C39"/>
    <w:rsid w:val="00CA2697"/>
    <w:rsid w:val="00CA289F"/>
    <w:rsid w:val="00CA3FA2"/>
    <w:rsid w:val="00CA455E"/>
    <w:rsid w:val="00CA5BAB"/>
    <w:rsid w:val="00CA5F61"/>
    <w:rsid w:val="00CA664D"/>
    <w:rsid w:val="00CA6EB0"/>
    <w:rsid w:val="00CB017E"/>
    <w:rsid w:val="00CB01C7"/>
    <w:rsid w:val="00CB08D2"/>
    <w:rsid w:val="00CB18F5"/>
    <w:rsid w:val="00CB3080"/>
    <w:rsid w:val="00CB36C4"/>
    <w:rsid w:val="00CB3CFA"/>
    <w:rsid w:val="00CB3F09"/>
    <w:rsid w:val="00CB3F28"/>
    <w:rsid w:val="00CB4792"/>
    <w:rsid w:val="00CB4DCA"/>
    <w:rsid w:val="00CB4FCE"/>
    <w:rsid w:val="00CB610C"/>
    <w:rsid w:val="00CB6C6C"/>
    <w:rsid w:val="00CC0B99"/>
    <w:rsid w:val="00CC0CD6"/>
    <w:rsid w:val="00CC1594"/>
    <w:rsid w:val="00CC1D17"/>
    <w:rsid w:val="00CC3183"/>
    <w:rsid w:val="00CC3607"/>
    <w:rsid w:val="00CC4A6A"/>
    <w:rsid w:val="00CC70A3"/>
    <w:rsid w:val="00CC730F"/>
    <w:rsid w:val="00CD0204"/>
    <w:rsid w:val="00CD05E5"/>
    <w:rsid w:val="00CD0D88"/>
    <w:rsid w:val="00CD14E5"/>
    <w:rsid w:val="00CD1713"/>
    <w:rsid w:val="00CD19E6"/>
    <w:rsid w:val="00CD1D64"/>
    <w:rsid w:val="00CD2062"/>
    <w:rsid w:val="00CD3182"/>
    <w:rsid w:val="00CD34FA"/>
    <w:rsid w:val="00CD36B3"/>
    <w:rsid w:val="00CD3AC7"/>
    <w:rsid w:val="00CD3E6F"/>
    <w:rsid w:val="00CD7A3F"/>
    <w:rsid w:val="00CD7EE4"/>
    <w:rsid w:val="00CD7FC7"/>
    <w:rsid w:val="00CE0D13"/>
    <w:rsid w:val="00CE2902"/>
    <w:rsid w:val="00CE2A4C"/>
    <w:rsid w:val="00CE50FF"/>
    <w:rsid w:val="00CE5D94"/>
    <w:rsid w:val="00CE68CD"/>
    <w:rsid w:val="00CF028C"/>
    <w:rsid w:val="00CF0433"/>
    <w:rsid w:val="00CF129F"/>
    <w:rsid w:val="00CF341E"/>
    <w:rsid w:val="00CF496A"/>
    <w:rsid w:val="00CF4BB3"/>
    <w:rsid w:val="00CF663D"/>
    <w:rsid w:val="00CF67EC"/>
    <w:rsid w:val="00CF786D"/>
    <w:rsid w:val="00D00371"/>
    <w:rsid w:val="00D00911"/>
    <w:rsid w:val="00D01937"/>
    <w:rsid w:val="00D01F9B"/>
    <w:rsid w:val="00D0237B"/>
    <w:rsid w:val="00D02E5C"/>
    <w:rsid w:val="00D02EE1"/>
    <w:rsid w:val="00D0305C"/>
    <w:rsid w:val="00D03285"/>
    <w:rsid w:val="00D035C4"/>
    <w:rsid w:val="00D04AA4"/>
    <w:rsid w:val="00D0611C"/>
    <w:rsid w:val="00D061D1"/>
    <w:rsid w:val="00D06378"/>
    <w:rsid w:val="00D10B52"/>
    <w:rsid w:val="00D11FE7"/>
    <w:rsid w:val="00D12A6D"/>
    <w:rsid w:val="00D14A9F"/>
    <w:rsid w:val="00D14ABC"/>
    <w:rsid w:val="00D14CC9"/>
    <w:rsid w:val="00D14CF6"/>
    <w:rsid w:val="00D14F96"/>
    <w:rsid w:val="00D1639F"/>
    <w:rsid w:val="00D17D86"/>
    <w:rsid w:val="00D2080E"/>
    <w:rsid w:val="00D229C7"/>
    <w:rsid w:val="00D23DA3"/>
    <w:rsid w:val="00D24AF5"/>
    <w:rsid w:val="00D25F0E"/>
    <w:rsid w:val="00D26D1B"/>
    <w:rsid w:val="00D3059B"/>
    <w:rsid w:val="00D307EF"/>
    <w:rsid w:val="00D30EE2"/>
    <w:rsid w:val="00D3157F"/>
    <w:rsid w:val="00D32406"/>
    <w:rsid w:val="00D32477"/>
    <w:rsid w:val="00D32CBD"/>
    <w:rsid w:val="00D342DD"/>
    <w:rsid w:val="00D351A7"/>
    <w:rsid w:val="00D4273B"/>
    <w:rsid w:val="00D42886"/>
    <w:rsid w:val="00D42C9B"/>
    <w:rsid w:val="00D42E64"/>
    <w:rsid w:val="00D42FF0"/>
    <w:rsid w:val="00D43A06"/>
    <w:rsid w:val="00D454D7"/>
    <w:rsid w:val="00D458BF"/>
    <w:rsid w:val="00D4623C"/>
    <w:rsid w:val="00D46451"/>
    <w:rsid w:val="00D4678E"/>
    <w:rsid w:val="00D4684E"/>
    <w:rsid w:val="00D46A30"/>
    <w:rsid w:val="00D474F9"/>
    <w:rsid w:val="00D47D26"/>
    <w:rsid w:val="00D50836"/>
    <w:rsid w:val="00D513B7"/>
    <w:rsid w:val="00D5193C"/>
    <w:rsid w:val="00D51B5F"/>
    <w:rsid w:val="00D51E09"/>
    <w:rsid w:val="00D52060"/>
    <w:rsid w:val="00D527A6"/>
    <w:rsid w:val="00D52DA5"/>
    <w:rsid w:val="00D52E96"/>
    <w:rsid w:val="00D53467"/>
    <w:rsid w:val="00D534ED"/>
    <w:rsid w:val="00D536A6"/>
    <w:rsid w:val="00D536B3"/>
    <w:rsid w:val="00D550E6"/>
    <w:rsid w:val="00D55109"/>
    <w:rsid w:val="00D55B84"/>
    <w:rsid w:val="00D56D3B"/>
    <w:rsid w:val="00D60727"/>
    <w:rsid w:val="00D617D3"/>
    <w:rsid w:val="00D63273"/>
    <w:rsid w:val="00D636FC"/>
    <w:rsid w:val="00D650C7"/>
    <w:rsid w:val="00D65E65"/>
    <w:rsid w:val="00D65E7C"/>
    <w:rsid w:val="00D660CE"/>
    <w:rsid w:val="00D6635C"/>
    <w:rsid w:val="00D66DAC"/>
    <w:rsid w:val="00D7241D"/>
    <w:rsid w:val="00D72D6B"/>
    <w:rsid w:val="00D7332E"/>
    <w:rsid w:val="00D75DD7"/>
    <w:rsid w:val="00D769D4"/>
    <w:rsid w:val="00D77766"/>
    <w:rsid w:val="00D77B91"/>
    <w:rsid w:val="00D77C94"/>
    <w:rsid w:val="00D77E03"/>
    <w:rsid w:val="00D80E72"/>
    <w:rsid w:val="00D82D5D"/>
    <w:rsid w:val="00D84885"/>
    <w:rsid w:val="00D86549"/>
    <w:rsid w:val="00D86C98"/>
    <w:rsid w:val="00D90729"/>
    <w:rsid w:val="00D90B0E"/>
    <w:rsid w:val="00D90F2B"/>
    <w:rsid w:val="00D92D4D"/>
    <w:rsid w:val="00D94957"/>
    <w:rsid w:val="00D94FFB"/>
    <w:rsid w:val="00D95C79"/>
    <w:rsid w:val="00D9610E"/>
    <w:rsid w:val="00D96C2A"/>
    <w:rsid w:val="00D96C78"/>
    <w:rsid w:val="00DA0BB6"/>
    <w:rsid w:val="00DA15E5"/>
    <w:rsid w:val="00DA1AE1"/>
    <w:rsid w:val="00DA28AB"/>
    <w:rsid w:val="00DA2F0A"/>
    <w:rsid w:val="00DA3D89"/>
    <w:rsid w:val="00DA5A65"/>
    <w:rsid w:val="00DA6823"/>
    <w:rsid w:val="00DA73F5"/>
    <w:rsid w:val="00DB0FF1"/>
    <w:rsid w:val="00DB132A"/>
    <w:rsid w:val="00DB2F66"/>
    <w:rsid w:val="00DB36B2"/>
    <w:rsid w:val="00DB413A"/>
    <w:rsid w:val="00DB58A3"/>
    <w:rsid w:val="00DB5FF7"/>
    <w:rsid w:val="00DB61E3"/>
    <w:rsid w:val="00DB6437"/>
    <w:rsid w:val="00DB68FD"/>
    <w:rsid w:val="00DC1405"/>
    <w:rsid w:val="00DC1452"/>
    <w:rsid w:val="00DC2EBF"/>
    <w:rsid w:val="00DC3F80"/>
    <w:rsid w:val="00DC48A9"/>
    <w:rsid w:val="00DC49D0"/>
    <w:rsid w:val="00DC5551"/>
    <w:rsid w:val="00DC559F"/>
    <w:rsid w:val="00DC570D"/>
    <w:rsid w:val="00DD0BF6"/>
    <w:rsid w:val="00DD1D69"/>
    <w:rsid w:val="00DD2584"/>
    <w:rsid w:val="00DD4F71"/>
    <w:rsid w:val="00DD5080"/>
    <w:rsid w:val="00DD5BF5"/>
    <w:rsid w:val="00DE0980"/>
    <w:rsid w:val="00DE2CA9"/>
    <w:rsid w:val="00DE2D6C"/>
    <w:rsid w:val="00DE3AC1"/>
    <w:rsid w:val="00DE5D24"/>
    <w:rsid w:val="00DE5FC3"/>
    <w:rsid w:val="00DE6403"/>
    <w:rsid w:val="00DE6DEC"/>
    <w:rsid w:val="00DE77F3"/>
    <w:rsid w:val="00DF006A"/>
    <w:rsid w:val="00DF1B11"/>
    <w:rsid w:val="00DF23F4"/>
    <w:rsid w:val="00DF4969"/>
    <w:rsid w:val="00DF7683"/>
    <w:rsid w:val="00DF7C74"/>
    <w:rsid w:val="00E002D0"/>
    <w:rsid w:val="00E00DDD"/>
    <w:rsid w:val="00E01613"/>
    <w:rsid w:val="00E0198A"/>
    <w:rsid w:val="00E01F19"/>
    <w:rsid w:val="00E028AE"/>
    <w:rsid w:val="00E02A28"/>
    <w:rsid w:val="00E05093"/>
    <w:rsid w:val="00E05271"/>
    <w:rsid w:val="00E064F1"/>
    <w:rsid w:val="00E06B89"/>
    <w:rsid w:val="00E06CD2"/>
    <w:rsid w:val="00E10361"/>
    <w:rsid w:val="00E1069A"/>
    <w:rsid w:val="00E11130"/>
    <w:rsid w:val="00E11F8A"/>
    <w:rsid w:val="00E12157"/>
    <w:rsid w:val="00E12331"/>
    <w:rsid w:val="00E12458"/>
    <w:rsid w:val="00E12A8F"/>
    <w:rsid w:val="00E1372F"/>
    <w:rsid w:val="00E13818"/>
    <w:rsid w:val="00E138E0"/>
    <w:rsid w:val="00E14132"/>
    <w:rsid w:val="00E14636"/>
    <w:rsid w:val="00E153C8"/>
    <w:rsid w:val="00E1560F"/>
    <w:rsid w:val="00E156D9"/>
    <w:rsid w:val="00E15BE7"/>
    <w:rsid w:val="00E168BE"/>
    <w:rsid w:val="00E1761F"/>
    <w:rsid w:val="00E20F13"/>
    <w:rsid w:val="00E211AA"/>
    <w:rsid w:val="00E21F57"/>
    <w:rsid w:val="00E22736"/>
    <w:rsid w:val="00E230B9"/>
    <w:rsid w:val="00E2509D"/>
    <w:rsid w:val="00E26F49"/>
    <w:rsid w:val="00E2740D"/>
    <w:rsid w:val="00E27489"/>
    <w:rsid w:val="00E27D03"/>
    <w:rsid w:val="00E30832"/>
    <w:rsid w:val="00E32B07"/>
    <w:rsid w:val="00E32EEB"/>
    <w:rsid w:val="00E368C4"/>
    <w:rsid w:val="00E369D4"/>
    <w:rsid w:val="00E36B6E"/>
    <w:rsid w:val="00E370D5"/>
    <w:rsid w:val="00E4027A"/>
    <w:rsid w:val="00E40A6B"/>
    <w:rsid w:val="00E40E32"/>
    <w:rsid w:val="00E40EA8"/>
    <w:rsid w:val="00E415C7"/>
    <w:rsid w:val="00E41F84"/>
    <w:rsid w:val="00E4227F"/>
    <w:rsid w:val="00E42A63"/>
    <w:rsid w:val="00E431B3"/>
    <w:rsid w:val="00E434BF"/>
    <w:rsid w:val="00E4503A"/>
    <w:rsid w:val="00E45BB4"/>
    <w:rsid w:val="00E4687D"/>
    <w:rsid w:val="00E46F43"/>
    <w:rsid w:val="00E50F89"/>
    <w:rsid w:val="00E51629"/>
    <w:rsid w:val="00E520CD"/>
    <w:rsid w:val="00E522BB"/>
    <w:rsid w:val="00E524BF"/>
    <w:rsid w:val="00E5400B"/>
    <w:rsid w:val="00E54F7D"/>
    <w:rsid w:val="00E5554A"/>
    <w:rsid w:val="00E5572A"/>
    <w:rsid w:val="00E570F0"/>
    <w:rsid w:val="00E57154"/>
    <w:rsid w:val="00E60212"/>
    <w:rsid w:val="00E60AFF"/>
    <w:rsid w:val="00E61A0C"/>
    <w:rsid w:val="00E61D39"/>
    <w:rsid w:val="00E62D54"/>
    <w:rsid w:val="00E63B2C"/>
    <w:rsid w:val="00E6416B"/>
    <w:rsid w:val="00E6529F"/>
    <w:rsid w:val="00E65352"/>
    <w:rsid w:val="00E65F8E"/>
    <w:rsid w:val="00E662B8"/>
    <w:rsid w:val="00E6672B"/>
    <w:rsid w:val="00E66AEF"/>
    <w:rsid w:val="00E67371"/>
    <w:rsid w:val="00E67612"/>
    <w:rsid w:val="00E678EC"/>
    <w:rsid w:val="00E67A13"/>
    <w:rsid w:val="00E7178F"/>
    <w:rsid w:val="00E725CF"/>
    <w:rsid w:val="00E72D63"/>
    <w:rsid w:val="00E73EFA"/>
    <w:rsid w:val="00E74841"/>
    <w:rsid w:val="00E75BFC"/>
    <w:rsid w:val="00E775A2"/>
    <w:rsid w:val="00E80236"/>
    <w:rsid w:val="00E80622"/>
    <w:rsid w:val="00E80D6B"/>
    <w:rsid w:val="00E80F2C"/>
    <w:rsid w:val="00E820CA"/>
    <w:rsid w:val="00E83BFA"/>
    <w:rsid w:val="00E8495A"/>
    <w:rsid w:val="00E84C7C"/>
    <w:rsid w:val="00E8517F"/>
    <w:rsid w:val="00E8597E"/>
    <w:rsid w:val="00E85BD6"/>
    <w:rsid w:val="00E861A9"/>
    <w:rsid w:val="00E86396"/>
    <w:rsid w:val="00E86C11"/>
    <w:rsid w:val="00E8726A"/>
    <w:rsid w:val="00E907EF"/>
    <w:rsid w:val="00E90D2A"/>
    <w:rsid w:val="00E92124"/>
    <w:rsid w:val="00E92276"/>
    <w:rsid w:val="00E93981"/>
    <w:rsid w:val="00E94499"/>
    <w:rsid w:val="00EA014C"/>
    <w:rsid w:val="00EA0BA2"/>
    <w:rsid w:val="00EA2D97"/>
    <w:rsid w:val="00EA3EF7"/>
    <w:rsid w:val="00EA4183"/>
    <w:rsid w:val="00EA5178"/>
    <w:rsid w:val="00EA5723"/>
    <w:rsid w:val="00EA6F26"/>
    <w:rsid w:val="00EA6FD5"/>
    <w:rsid w:val="00EB0720"/>
    <w:rsid w:val="00EB0750"/>
    <w:rsid w:val="00EB09D4"/>
    <w:rsid w:val="00EB0CC9"/>
    <w:rsid w:val="00EB1079"/>
    <w:rsid w:val="00EB10E5"/>
    <w:rsid w:val="00EB1D0D"/>
    <w:rsid w:val="00EB201A"/>
    <w:rsid w:val="00EB26BA"/>
    <w:rsid w:val="00EB2945"/>
    <w:rsid w:val="00EB2A04"/>
    <w:rsid w:val="00EB30CD"/>
    <w:rsid w:val="00EB642E"/>
    <w:rsid w:val="00EB66C7"/>
    <w:rsid w:val="00EB75C3"/>
    <w:rsid w:val="00EB774A"/>
    <w:rsid w:val="00EB775D"/>
    <w:rsid w:val="00EC0CA1"/>
    <w:rsid w:val="00EC0E44"/>
    <w:rsid w:val="00EC1140"/>
    <w:rsid w:val="00EC158F"/>
    <w:rsid w:val="00EC1EF3"/>
    <w:rsid w:val="00EC30FF"/>
    <w:rsid w:val="00EC391E"/>
    <w:rsid w:val="00EC3F8D"/>
    <w:rsid w:val="00EC78E8"/>
    <w:rsid w:val="00ED043F"/>
    <w:rsid w:val="00ED079C"/>
    <w:rsid w:val="00ED0A3E"/>
    <w:rsid w:val="00ED103A"/>
    <w:rsid w:val="00ED1352"/>
    <w:rsid w:val="00ED1622"/>
    <w:rsid w:val="00ED20EA"/>
    <w:rsid w:val="00ED241C"/>
    <w:rsid w:val="00ED2610"/>
    <w:rsid w:val="00ED2BFE"/>
    <w:rsid w:val="00ED2F9C"/>
    <w:rsid w:val="00ED331A"/>
    <w:rsid w:val="00ED367D"/>
    <w:rsid w:val="00ED4677"/>
    <w:rsid w:val="00ED4BF1"/>
    <w:rsid w:val="00ED5C5F"/>
    <w:rsid w:val="00ED6771"/>
    <w:rsid w:val="00ED67EE"/>
    <w:rsid w:val="00ED7B70"/>
    <w:rsid w:val="00EE05D7"/>
    <w:rsid w:val="00EE0827"/>
    <w:rsid w:val="00EE1B14"/>
    <w:rsid w:val="00EE26B0"/>
    <w:rsid w:val="00EE2F70"/>
    <w:rsid w:val="00EE41C9"/>
    <w:rsid w:val="00EE6456"/>
    <w:rsid w:val="00EE6C44"/>
    <w:rsid w:val="00EE7829"/>
    <w:rsid w:val="00EF1222"/>
    <w:rsid w:val="00EF13FA"/>
    <w:rsid w:val="00EF18A3"/>
    <w:rsid w:val="00EF4EBD"/>
    <w:rsid w:val="00EF5003"/>
    <w:rsid w:val="00EF5E25"/>
    <w:rsid w:val="00EF5FA1"/>
    <w:rsid w:val="00EF669C"/>
    <w:rsid w:val="00EF67ED"/>
    <w:rsid w:val="00EF7122"/>
    <w:rsid w:val="00F006F4"/>
    <w:rsid w:val="00F02305"/>
    <w:rsid w:val="00F02B7A"/>
    <w:rsid w:val="00F02C93"/>
    <w:rsid w:val="00F02CFC"/>
    <w:rsid w:val="00F02F32"/>
    <w:rsid w:val="00F03623"/>
    <w:rsid w:val="00F04A3E"/>
    <w:rsid w:val="00F05CC1"/>
    <w:rsid w:val="00F05D09"/>
    <w:rsid w:val="00F05E1A"/>
    <w:rsid w:val="00F079FA"/>
    <w:rsid w:val="00F119F3"/>
    <w:rsid w:val="00F12060"/>
    <w:rsid w:val="00F12703"/>
    <w:rsid w:val="00F1286F"/>
    <w:rsid w:val="00F132CC"/>
    <w:rsid w:val="00F14A51"/>
    <w:rsid w:val="00F15032"/>
    <w:rsid w:val="00F15428"/>
    <w:rsid w:val="00F167B2"/>
    <w:rsid w:val="00F16AD4"/>
    <w:rsid w:val="00F16B9A"/>
    <w:rsid w:val="00F171CA"/>
    <w:rsid w:val="00F20C37"/>
    <w:rsid w:val="00F21B99"/>
    <w:rsid w:val="00F235F8"/>
    <w:rsid w:val="00F237F1"/>
    <w:rsid w:val="00F252A6"/>
    <w:rsid w:val="00F25CAC"/>
    <w:rsid w:val="00F25CEB"/>
    <w:rsid w:val="00F274CD"/>
    <w:rsid w:val="00F2751A"/>
    <w:rsid w:val="00F30B77"/>
    <w:rsid w:val="00F32474"/>
    <w:rsid w:val="00F32FF8"/>
    <w:rsid w:val="00F33AB5"/>
    <w:rsid w:val="00F3490A"/>
    <w:rsid w:val="00F35765"/>
    <w:rsid w:val="00F40735"/>
    <w:rsid w:val="00F408EA"/>
    <w:rsid w:val="00F4099C"/>
    <w:rsid w:val="00F43C4C"/>
    <w:rsid w:val="00F43D4B"/>
    <w:rsid w:val="00F43FA7"/>
    <w:rsid w:val="00F44107"/>
    <w:rsid w:val="00F4425C"/>
    <w:rsid w:val="00F44347"/>
    <w:rsid w:val="00F44819"/>
    <w:rsid w:val="00F44DA1"/>
    <w:rsid w:val="00F45554"/>
    <w:rsid w:val="00F458A3"/>
    <w:rsid w:val="00F460F0"/>
    <w:rsid w:val="00F46EE6"/>
    <w:rsid w:val="00F47BC6"/>
    <w:rsid w:val="00F50FCC"/>
    <w:rsid w:val="00F51188"/>
    <w:rsid w:val="00F52C11"/>
    <w:rsid w:val="00F534E4"/>
    <w:rsid w:val="00F54A32"/>
    <w:rsid w:val="00F60F39"/>
    <w:rsid w:val="00F61771"/>
    <w:rsid w:val="00F621FD"/>
    <w:rsid w:val="00F625A5"/>
    <w:rsid w:val="00F62892"/>
    <w:rsid w:val="00F630A2"/>
    <w:rsid w:val="00F63328"/>
    <w:rsid w:val="00F63889"/>
    <w:rsid w:val="00F63BD3"/>
    <w:rsid w:val="00F6431B"/>
    <w:rsid w:val="00F65E6A"/>
    <w:rsid w:val="00F661AB"/>
    <w:rsid w:val="00F66D45"/>
    <w:rsid w:val="00F67B05"/>
    <w:rsid w:val="00F72580"/>
    <w:rsid w:val="00F730DA"/>
    <w:rsid w:val="00F73147"/>
    <w:rsid w:val="00F73919"/>
    <w:rsid w:val="00F739F6"/>
    <w:rsid w:val="00F7628A"/>
    <w:rsid w:val="00F76D17"/>
    <w:rsid w:val="00F77499"/>
    <w:rsid w:val="00F821ED"/>
    <w:rsid w:val="00F83103"/>
    <w:rsid w:val="00F84856"/>
    <w:rsid w:val="00F84864"/>
    <w:rsid w:val="00F8503B"/>
    <w:rsid w:val="00F871E1"/>
    <w:rsid w:val="00F87203"/>
    <w:rsid w:val="00F879DE"/>
    <w:rsid w:val="00F904BE"/>
    <w:rsid w:val="00F90DCE"/>
    <w:rsid w:val="00F9276E"/>
    <w:rsid w:val="00F94142"/>
    <w:rsid w:val="00F94374"/>
    <w:rsid w:val="00F94C78"/>
    <w:rsid w:val="00F94ED7"/>
    <w:rsid w:val="00F954B9"/>
    <w:rsid w:val="00F9683D"/>
    <w:rsid w:val="00F97067"/>
    <w:rsid w:val="00F973B9"/>
    <w:rsid w:val="00F97D27"/>
    <w:rsid w:val="00F97D5A"/>
    <w:rsid w:val="00FA009D"/>
    <w:rsid w:val="00FA124B"/>
    <w:rsid w:val="00FA1390"/>
    <w:rsid w:val="00FA14DD"/>
    <w:rsid w:val="00FA1553"/>
    <w:rsid w:val="00FA16EC"/>
    <w:rsid w:val="00FA287E"/>
    <w:rsid w:val="00FA2D0C"/>
    <w:rsid w:val="00FA38FD"/>
    <w:rsid w:val="00FA4BFE"/>
    <w:rsid w:val="00FA4D02"/>
    <w:rsid w:val="00FA544D"/>
    <w:rsid w:val="00FA57CF"/>
    <w:rsid w:val="00FA6202"/>
    <w:rsid w:val="00FA62F2"/>
    <w:rsid w:val="00FA66C1"/>
    <w:rsid w:val="00FA6C73"/>
    <w:rsid w:val="00FA6FFC"/>
    <w:rsid w:val="00FA72A9"/>
    <w:rsid w:val="00FB14F4"/>
    <w:rsid w:val="00FB205D"/>
    <w:rsid w:val="00FB2761"/>
    <w:rsid w:val="00FB42D9"/>
    <w:rsid w:val="00FB4C9F"/>
    <w:rsid w:val="00FB4DA4"/>
    <w:rsid w:val="00FB5137"/>
    <w:rsid w:val="00FB530B"/>
    <w:rsid w:val="00FB5394"/>
    <w:rsid w:val="00FB66B8"/>
    <w:rsid w:val="00FC0A11"/>
    <w:rsid w:val="00FC1F21"/>
    <w:rsid w:val="00FC2D4B"/>
    <w:rsid w:val="00FC30D8"/>
    <w:rsid w:val="00FC4B4D"/>
    <w:rsid w:val="00FC5A39"/>
    <w:rsid w:val="00FC5D96"/>
    <w:rsid w:val="00FC63C0"/>
    <w:rsid w:val="00FC6449"/>
    <w:rsid w:val="00FC6881"/>
    <w:rsid w:val="00FC7143"/>
    <w:rsid w:val="00FC7D03"/>
    <w:rsid w:val="00FD1846"/>
    <w:rsid w:val="00FD1EB6"/>
    <w:rsid w:val="00FD24FE"/>
    <w:rsid w:val="00FD2CAF"/>
    <w:rsid w:val="00FD3ED5"/>
    <w:rsid w:val="00FD3F0F"/>
    <w:rsid w:val="00FD54F4"/>
    <w:rsid w:val="00FD69EE"/>
    <w:rsid w:val="00FD7BB4"/>
    <w:rsid w:val="00FE0596"/>
    <w:rsid w:val="00FE05AB"/>
    <w:rsid w:val="00FE1C22"/>
    <w:rsid w:val="00FE1DF1"/>
    <w:rsid w:val="00FE4636"/>
    <w:rsid w:val="00FE4CB1"/>
    <w:rsid w:val="00FE5061"/>
    <w:rsid w:val="00FE6E07"/>
    <w:rsid w:val="00FF0166"/>
    <w:rsid w:val="00FF01C3"/>
    <w:rsid w:val="00FF0894"/>
    <w:rsid w:val="00FF10AB"/>
    <w:rsid w:val="00FF252B"/>
    <w:rsid w:val="00FF4165"/>
    <w:rsid w:val="00FF52D6"/>
    <w:rsid w:val="00FF6507"/>
    <w:rsid w:val="00FF6B17"/>
    <w:rsid w:val="00FF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AA"/>
    <w:pPr>
      <w:shd w:val="clear" w:color="auto" w:fill="FFFFFF"/>
      <w:spacing w:after="120" w:line="360" w:lineRule="auto"/>
      <w:jc w:val="both"/>
    </w:pPr>
    <w:rPr>
      <w:rFonts w:eastAsia="Times New Roman"/>
      <w:color w:val="222222"/>
      <w:sz w:val="24"/>
      <w:szCs w:val="22"/>
    </w:rPr>
  </w:style>
  <w:style w:type="paragraph" w:styleId="1">
    <w:name w:val="heading 1"/>
    <w:basedOn w:val="a"/>
    <w:next w:val="a"/>
    <w:link w:val="1Char"/>
    <w:qFormat/>
    <w:rsid w:val="001879B1"/>
    <w:pPr>
      <w:keepNext/>
      <w:suppressAutoHyphens/>
      <w:spacing w:after="0" w:line="240" w:lineRule="auto"/>
      <w:ind w:left="-567"/>
      <w:outlineLvl w:val="0"/>
    </w:pPr>
    <w:rPr>
      <w:rFonts w:ascii="Arial" w:hAnsi="Arial" w:cs="Arial"/>
      <w:b/>
      <w:bCs/>
      <w:kern w:val="1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01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E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32E54"/>
  </w:style>
  <w:style w:type="paragraph" w:styleId="a4">
    <w:name w:val="footer"/>
    <w:basedOn w:val="a"/>
    <w:link w:val="Char0"/>
    <w:uiPriority w:val="99"/>
    <w:unhideWhenUsed/>
    <w:rsid w:val="00232E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32E54"/>
  </w:style>
  <w:style w:type="paragraph" w:styleId="a5">
    <w:name w:val="Balloon Text"/>
    <w:basedOn w:val="a"/>
    <w:link w:val="Char1"/>
    <w:uiPriority w:val="99"/>
    <w:semiHidden/>
    <w:unhideWhenUsed/>
    <w:rsid w:val="0023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2E5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232E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78F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0C308E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a7">
    <w:name w:val="Strong"/>
    <w:basedOn w:val="a0"/>
    <w:uiPriority w:val="22"/>
    <w:qFormat/>
    <w:rsid w:val="00C572AA"/>
    <w:rPr>
      <w:b/>
      <w:bCs/>
    </w:rPr>
  </w:style>
  <w:style w:type="paragraph" w:styleId="a8">
    <w:name w:val="No Spacing"/>
    <w:uiPriority w:val="1"/>
    <w:qFormat/>
    <w:rsid w:val="00000A64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557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4iawc">
    <w:name w:val="q4iawc"/>
    <w:basedOn w:val="a0"/>
    <w:rsid w:val="006830F9"/>
  </w:style>
  <w:style w:type="paragraph" w:styleId="aa">
    <w:name w:val="Body Text"/>
    <w:basedOn w:val="a"/>
    <w:link w:val="Char2"/>
    <w:uiPriority w:val="99"/>
    <w:unhideWhenUsed/>
    <w:rsid w:val="00EC0CA1"/>
    <w:rPr>
      <w:rFonts w:asciiTheme="minorHAnsi" w:eastAsiaTheme="minorEastAsia" w:hAnsiTheme="minorHAnsi" w:cstheme="minorBidi"/>
    </w:rPr>
  </w:style>
  <w:style w:type="character" w:customStyle="1" w:styleId="Char2">
    <w:name w:val="Σώμα κειμένου Char"/>
    <w:basedOn w:val="a0"/>
    <w:link w:val="aa"/>
    <w:uiPriority w:val="99"/>
    <w:rsid w:val="00EC0CA1"/>
    <w:rPr>
      <w:rFonts w:asciiTheme="minorHAnsi" w:eastAsiaTheme="minorEastAsia" w:hAnsiTheme="minorHAnsi" w:cstheme="minorBidi"/>
      <w:sz w:val="22"/>
      <w:szCs w:val="22"/>
    </w:rPr>
  </w:style>
  <w:style w:type="character" w:customStyle="1" w:styleId="1Char">
    <w:name w:val="Επικεφαλίδα 1 Char"/>
    <w:basedOn w:val="a0"/>
    <w:link w:val="1"/>
    <w:rsid w:val="001879B1"/>
    <w:rPr>
      <w:rFonts w:ascii="Arial" w:eastAsia="Times New Roman" w:hAnsi="Arial" w:cs="Arial"/>
      <w:b/>
      <w:bCs/>
      <w:kern w:val="1"/>
      <w:sz w:val="22"/>
    </w:rPr>
  </w:style>
  <w:style w:type="character" w:styleId="-0">
    <w:name w:val="FollowedHyperlink"/>
    <w:basedOn w:val="a0"/>
    <w:uiPriority w:val="99"/>
    <w:semiHidden/>
    <w:unhideWhenUsed/>
    <w:rsid w:val="00ED4677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576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76745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576745"/>
  </w:style>
  <w:style w:type="character" w:styleId="ab">
    <w:name w:val="Emphasis"/>
    <w:basedOn w:val="a0"/>
    <w:uiPriority w:val="20"/>
    <w:qFormat/>
    <w:rsid w:val="00844A66"/>
    <w:rPr>
      <w:i/>
      <w:iCs/>
    </w:rPr>
  </w:style>
  <w:style w:type="character" w:customStyle="1" w:styleId="3Char">
    <w:name w:val="Επικεφαλίδα 3 Char"/>
    <w:basedOn w:val="a0"/>
    <w:link w:val="3"/>
    <w:uiPriority w:val="9"/>
    <w:semiHidden/>
    <w:rsid w:val="007601D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qu">
    <w:name w:val="qu"/>
    <w:basedOn w:val="a0"/>
    <w:rsid w:val="007601DC"/>
  </w:style>
  <w:style w:type="character" w:customStyle="1" w:styleId="gd">
    <w:name w:val="gd"/>
    <w:basedOn w:val="a0"/>
    <w:rsid w:val="007601DC"/>
  </w:style>
  <w:style w:type="character" w:customStyle="1" w:styleId="go">
    <w:name w:val="go"/>
    <w:basedOn w:val="a0"/>
    <w:rsid w:val="007601DC"/>
  </w:style>
  <w:style w:type="character" w:customStyle="1" w:styleId="g3">
    <w:name w:val="g3"/>
    <w:basedOn w:val="a0"/>
    <w:rsid w:val="007601DC"/>
  </w:style>
  <w:style w:type="character" w:customStyle="1" w:styleId="hb">
    <w:name w:val="hb"/>
    <w:basedOn w:val="a0"/>
    <w:rsid w:val="007601DC"/>
  </w:style>
  <w:style w:type="character" w:customStyle="1" w:styleId="g2">
    <w:name w:val="g2"/>
    <w:basedOn w:val="a0"/>
    <w:rsid w:val="007601DC"/>
  </w:style>
  <w:style w:type="paragraph" w:customStyle="1" w:styleId="v1msonormal">
    <w:name w:val="v1msonormal"/>
    <w:basedOn w:val="a"/>
    <w:rsid w:val="00255BD8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Default">
    <w:name w:val="Default"/>
    <w:rsid w:val="00C8272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Heading2">
    <w:name w:val="Heading #2_"/>
    <w:basedOn w:val="a0"/>
    <w:rsid w:val="00CE2902"/>
    <w:rPr>
      <w:rFonts w:ascii="Arial" w:eastAsia="Arial" w:hAnsi="Arial" w:cs="Arial"/>
      <w:b/>
      <w:bCs/>
      <w:i w:val="0"/>
      <w:iCs w:val="0"/>
      <w:smallCaps w:val="0"/>
      <w:strike w:val="0"/>
      <w:w w:val="120"/>
      <w:sz w:val="22"/>
      <w:szCs w:val="22"/>
      <w:u w:val="none"/>
    </w:rPr>
  </w:style>
  <w:style w:type="character" w:customStyle="1" w:styleId="Heading20">
    <w:name w:val="Heading #2"/>
    <w:basedOn w:val="Heading2"/>
    <w:rsid w:val="00CE2902"/>
    <w:rPr>
      <w:color w:val="000000"/>
      <w:spacing w:val="0"/>
      <w:position w:val="0"/>
      <w:lang w:val="el-GR" w:eastAsia="el-GR" w:bidi="el-GR"/>
    </w:rPr>
  </w:style>
  <w:style w:type="character" w:customStyle="1" w:styleId="Bodytext2">
    <w:name w:val="Body text (2)_"/>
    <w:basedOn w:val="a0"/>
    <w:rsid w:val="00CE290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CE2902"/>
    <w:rPr>
      <w:b/>
      <w:bCs/>
      <w:color w:val="000000"/>
      <w:spacing w:val="0"/>
      <w:w w:val="100"/>
      <w:position w:val="0"/>
      <w:lang w:val="el-GR" w:eastAsia="el-GR" w:bidi="el-GR"/>
    </w:rPr>
  </w:style>
  <w:style w:type="character" w:customStyle="1" w:styleId="Bodytext20">
    <w:name w:val="Body text (2)"/>
    <w:basedOn w:val="Bodytext2"/>
    <w:rsid w:val="00CE2902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Bodytext3">
    <w:name w:val="Body text (3)_"/>
    <w:basedOn w:val="a0"/>
    <w:rsid w:val="00CE290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CE2902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Bodytext3NotBold">
    <w:name w:val="Body text (3) + Not Bold"/>
    <w:basedOn w:val="Bodytext3"/>
    <w:rsid w:val="00CE2902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Bodytext2VerdanaBold">
    <w:name w:val="Body text (2) + Verdana;Bold"/>
    <w:basedOn w:val="Bodytext2"/>
    <w:rsid w:val="00CE2902"/>
    <w:rPr>
      <w:rFonts w:ascii="Verdana" w:eastAsia="Verdana" w:hAnsi="Verdana" w:cs="Verdana"/>
      <w:b/>
      <w:bCs/>
      <w:color w:val="000000"/>
      <w:spacing w:val="0"/>
      <w:w w:val="100"/>
      <w:position w:val="0"/>
      <w:lang w:val="el-GR" w:eastAsia="el-GR" w:bidi="el-GR"/>
    </w:rPr>
  </w:style>
  <w:style w:type="character" w:customStyle="1" w:styleId="Bodytext3105ptNotBold">
    <w:name w:val="Body text (3) + 10.5 pt;Not Bold"/>
    <w:basedOn w:val="Bodytext3"/>
    <w:rsid w:val="00CE2902"/>
    <w:rPr>
      <w:color w:val="000000"/>
      <w:spacing w:val="0"/>
      <w:w w:val="100"/>
      <w:position w:val="0"/>
      <w:sz w:val="21"/>
      <w:szCs w:val="21"/>
      <w:lang w:val="el-GR" w:eastAsia="el-GR" w:bidi="el-GR"/>
    </w:rPr>
  </w:style>
  <w:style w:type="character" w:customStyle="1" w:styleId="Heading22">
    <w:name w:val="Heading #2 (2)_"/>
    <w:basedOn w:val="a0"/>
    <w:rsid w:val="00E02A28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Heading220">
    <w:name w:val="Heading #2 (2)"/>
    <w:basedOn w:val="Heading22"/>
    <w:rsid w:val="00E02A28"/>
    <w:rPr>
      <w:color w:val="000000"/>
      <w:position w:val="0"/>
      <w:lang w:val="el-GR" w:eastAsia="el-GR" w:bidi="el-GR"/>
    </w:rPr>
  </w:style>
  <w:style w:type="character" w:customStyle="1" w:styleId="Heading2Verdana45ptNotBoldScale100">
    <w:name w:val="Heading #2 + Verdana;4.5 pt;Not Bold;Scale 100%"/>
    <w:basedOn w:val="Heading2"/>
    <w:rsid w:val="00E02A28"/>
    <w:rPr>
      <w:rFonts w:ascii="Verdana" w:eastAsia="Verdana" w:hAnsi="Verdana" w:cs="Verdana"/>
      <w:color w:val="000000"/>
      <w:spacing w:val="0"/>
      <w:w w:val="100"/>
      <w:position w:val="0"/>
      <w:sz w:val="9"/>
      <w:szCs w:val="9"/>
      <w:lang w:val="el-GR" w:eastAsia="el-GR" w:bidi="el-GR"/>
    </w:rPr>
  </w:style>
  <w:style w:type="character" w:customStyle="1" w:styleId="Heading23">
    <w:name w:val="Heading #2 (3)_"/>
    <w:basedOn w:val="a0"/>
    <w:rsid w:val="00E02A2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30">
    <w:name w:val="Heading #2 (3)"/>
    <w:basedOn w:val="Heading23"/>
    <w:rsid w:val="00E02A28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Heading24">
    <w:name w:val="Heading #2 (4)_"/>
    <w:basedOn w:val="a0"/>
    <w:rsid w:val="00E02A28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w w:val="100"/>
      <w:sz w:val="22"/>
      <w:szCs w:val="22"/>
      <w:u w:val="none"/>
    </w:rPr>
  </w:style>
  <w:style w:type="character" w:customStyle="1" w:styleId="Heading240">
    <w:name w:val="Heading #2 (4)"/>
    <w:basedOn w:val="Heading24"/>
    <w:rsid w:val="00E02A28"/>
    <w:rPr>
      <w:color w:val="000000"/>
      <w:position w:val="0"/>
      <w:lang w:val="el-GR" w:eastAsia="el-GR" w:bidi="el-GR"/>
    </w:rPr>
  </w:style>
  <w:style w:type="character" w:customStyle="1" w:styleId="Bodytext2105pt">
    <w:name w:val="Body text (2) + 10.5 pt"/>
    <w:basedOn w:val="Bodytext2"/>
    <w:rsid w:val="00E02A28"/>
    <w:rPr>
      <w:color w:val="000000"/>
      <w:spacing w:val="0"/>
      <w:w w:val="100"/>
      <w:position w:val="0"/>
      <w:sz w:val="21"/>
      <w:szCs w:val="21"/>
      <w:lang w:val="el-GR" w:eastAsia="el-GR" w:bidi="el-GR"/>
    </w:rPr>
  </w:style>
  <w:style w:type="character" w:customStyle="1" w:styleId="Bodytext4">
    <w:name w:val="Body text (4)_"/>
    <w:basedOn w:val="a0"/>
    <w:rsid w:val="00E02A28"/>
    <w:rPr>
      <w:rFonts w:ascii="Arial" w:eastAsia="Arial" w:hAnsi="Arial" w:cs="Arial"/>
      <w:b/>
      <w:bCs/>
      <w:i w:val="0"/>
      <w:iCs w:val="0"/>
      <w:smallCaps w:val="0"/>
      <w:strike w:val="0"/>
      <w:w w:val="120"/>
      <w:sz w:val="22"/>
      <w:szCs w:val="22"/>
      <w:u w:val="none"/>
    </w:rPr>
  </w:style>
  <w:style w:type="character" w:customStyle="1" w:styleId="Bodytext40">
    <w:name w:val="Body text (4)"/>
    <w:basedOn w:val="Bodytext4"/>
    <w:rsid w:val="00E02A28"/>
    <w:rPr>
      <w:color w:val="000000"/>
      <w:spacing w:val="0"/>
      <w:position w:val="0"/>
      <w:lang w:val="el-GR" w:eastAsia="el-GR" w:bidi="el-GR"/>
    </w:rPr>
  </w:style>
  <w:style w:type="character" w:customStyle="1" w:styleId="Heading25">
    <w:name w:val="Heading #2 (5)_"/>
    <w:basedOn w:val="a0"/>
    <w:rsid w:val="00E02A28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w w:val="100"/>
      <w:sz w:val="22"/>
      <w:szCs w:val="22"/>
      <w:u w:val="none"/>
    </w:rPr>
  </w:style>
  <w:style w:type="character" w:customStyle="1" w:styleId="Heading250">
    <w:name w:val="Heading #2 (5)"/>
    <w:basedOn w:val="Heading25"/>
    <w:rsid w:val="00E02A28"/>
    <w:rPr>
      <w:color w:val="000000"/>
      <w:position w:val="0"/>
      <w:lang w:val="el-GR" w:eastAsia="el-GR" w:bidi="el-GR"/>
    </w:rPr>
  </w:style>
  <w:style w:type="character" w:customStyle="1" w:styleId="Heading26">
    <w:name w:val="Heading #2 (6)_"/>
    <w:basedOn w:val="a0"/>
    <w:rsid w:val="00E02A28"/>
    <w:rPr>
      <w:rFonts w:ascii="Arial" w:eastAsia="Arial" w:hAnsi="Arial" w:cs="Arial"/>
      <w:b/>
      <w:bCs/>
      <w:i w:val="0"/>
      <w:iCs w:val="0"/>
      <w:smallCaps w:val="0"/>
      <w:strike w:val="0"/>
      <w:spacing w:val="0"/>
      <w:u w:val="none"/>
    </w:rPr>
  </w:style>
  <w:style w:type="character" w:customStyle="1" w:styleId="Heading260">
    <w:name w:val="Heading #2 (6)"/>
    <w:basedOn w:val="Heading26"/>
    <w:rsid w:val="00E02A28"/>
    <w:rPr>
      <w:color w:val="000000"/>
      <w:w w:val="100"/>
      <w:position w:val="0"/>
      <w:sz w:val="24"/>
      <w:szCs w:val="24"/>
      <w:lang w:val="el-GR" w:eastAsia="el-GR" w:bidi="el-GR"/>
    </w:rPr>
  </w:style>
  <w:style w:type="character" w:customStyle="1" w:styleId="Bodytext5">
    <w:name w:val="Body text (5)_"/>
    <w:basedOn w:val="a0"/>
    <w:rsid w:val="00E02A2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E02A28"/>
    <w:rPr>
      <w:color w:val="000000"/>
      <w:w w:val="100"/>
      <w:position w:val="0"/>
      <w:lang w:val="el-GR" w:eastAsia="el-GR" w:bidi="el-GR"/>
    </w:rPr>
  </w:style>
  <w:style w:type="character" w:customStyle="1" w:styleId="Bodytext5Arial55ptNotBold">
    <w:name w:val="Body text (5) + Arial;5.5 pt;Not Bold"/>
    <w:basedOn w:val="Bodytext5"/>
    <w:rsid w:val="00E02A28"/>
    <w:rPr>
      <w:rFonts w:ascii="Arial" w:eastAsia="Arial" w:hAnsi="Arial" w:cs="Arial"/>
      <w:color w:val="000000"/>
      <w:w w:val="100"/>
      <w:position w:val="0"/>
      <w:sz w:val="11"/>
      <w:szCs w:val="11"/>
      <w:lang w:val="el-GR" w:eastAsia="el-GR" w:bidi="el-GR"/>
    </w:rPr>
  </w:style>
  <w:style w:type="character" w:customStyle="1" w:styleId="Heading27">
    <w:name w:val="Heading #2 (7)_"/>
    <w:basedOn w:val="a0"/>
    <w:rsid w:val="003226C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Heading270">
    <w:name w:val="Heading #2 (7)"/>
    <w:basedOn w:val="Heading27"/>
    <w:rsid w:val="003226C5"/>
    <w:rPr>
      <w:color w:val="000000"/>
      <w:w w:val="100"/>
      <w:position w:val="0"/>
      <w:lang w:val="el-GR" w:eastAsia="el-GR" w:bidi="el-GR"/>
    </w:rPr>
  </w:style>
  <w:style w:type="character" w:customStyle="1" w:styleId="Heading28">
    <w:name w:val="Heading #2 (8)_"/>
    <w:basedOn w:val="a0"/>
    <w:rsid w:val="003226C5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150"/>
      <w:sz w:val="22"/>
      <w:szCs w:val="22"/>
      <w:u w:val="none"/>
    </w:rPr>
  </w:style>
  <w:style w:type="character" w:customStyle="1" w:styleId="Heading280">
    <w:name w:val="Heading #2 (8)"/>
    <w:basedOn w:val="Heading28"/>
    <w:rsid w:val="003226C5"/>
    <w:rPr>
      <w:color w:val="000000"/>
      <w:position w:val="0"/>
      <w:lang w:val="el-GR" w:eastAsia="el-GR" w:bidi="el-GR"/>
    </w:rPr>
  </w:style>
  <w:style w:type="character" w:customStyle="1" w:styleId="Heading29">
    <w:name w:val="Heading #2 (9)_"/>
    <w:basedOn w:val="a0"/>
    <w:rsid w:val="003226C5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150"/>
      <w:sz w:val="22"/>
      <w:szCs w:val="22"/>
      <w:u w:val="none"/>
    </w:rPr>
  </w:style>
  <w:style w:type="character" w:customStyle="1" w:styleId="Heading290">
    <w:name w:val="Heading #2 (9)"/>
    <w:basedOn w:val="Heading29"/>
    <w:rsid w:val="003226C5"/>
    <w:rPr>
      <w:color w:val="000000"/>
      <w:position w:val="0"/>
      <w:lang w:val="el-GR" w:eastAsia="el-GR" w:bidi="el-GR"/>
    </w:rPr>
  </w:style>
  <w:style w:type="character" w:customStyle="1" w:styleId="v1downloadlinklink">
    <w:name w:val="v1download_link_link"/>
    <w:basedOn w:val="a0"/>
    <w:rsid w:val="00F119F3"/>
  </w:style>
  <w:style w:type="character" w:customStyle="1" w:styleId="textexposedshow">
    <w:name w:val="text_exposed_show"/>
    <w:basedOn w:val="a0"/>
    <w:rsid w:val="00850B2E"/>
  </w:style>
  <w:style w:type="character" w:customStyle="1" w:styleId="2Char">
    <w:name w:val="Επικεφαλίδα 2 Char"/>
    <w:basedOn w:val="a0"/>
    <w:link w:val="2"/>
    <w:uiPriority w:val="9"/>
    <w:rsid w:val="00DD0B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2alabel">
    <w:name w:val="a2a_label"/>
    <w:basedOn w:val="a0"/>
    <w:rsid w:val="00A3110E"/>
  </w:style>
  <w:style w:type="character" w:customStyle="1" w:styleId="st1">
    <w:name w:val="st1"/>
    <w:basedOn w:val="a0"/>
    <w:rsid w:val="002962CE"/>
  </w:style>
  <w:style w:type="character" w:customStyle="1" w:styleId="gmailsignatureprefix">
    <w:name w:val="gmail_signature_prefix"/>
    <w:basedOn w:val="a0"/>
    <w:rsid w:val="00107E67"/>
  </w:style>
  <w:style w:type="character" w:customStyle="1" w:styleId="FontStyle30">
    <w:name w:val="Font Style30"/>
    <w:basedOn w:val="a0"/>
    <w:uiPriority w:val="99"/>
    <w:rsid w:val="00EA3EF7"/>
    <w:rPr>
      <w:rFonts w:ascii="Segoe UI" w:hAnsi="Segoe UI" w:cs="Segoe UI"/>
      <w:sz w:val="18"/>
      <w:szCs w:val="18"/>
    </w:rPr>
  </w:style>
  <w:style w:type="character" w:customStyle="1" w:styleId="ams">
    <w:name w:val="ams"/>
    <w:basedOn w:val="a0"/>
    <w:rsid w:val="00A00589"/>
  </w:style>
  <w:style w:type="character" w:customStyle="1" w:styleId="fontstyle01">
    <w:name w:val="fontstyle01"/>
    <w:basedOn w:val="a0"/>
    <w:rsid w:val="0052430C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whitespace-normal">
    <w:name w:val="whitespace-normal"/>
    <w:basedOn w:val="a0"/>
    <w:rsid w:val="00141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2204">
          <w:marLeft w:val="0"/>
          <w:marRight w:val="0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80593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7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15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7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91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3044">
                      <w:marLeft w:val="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4632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65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60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6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72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85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10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96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4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14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943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8522">
          <w:marLeft w:val="0"/>
          <w:marRight w:val="0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1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85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8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1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3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4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2437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849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5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34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810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9238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1891">
                      <w:marLeft w:val="0"/>
                      <w:marRight w:val="0"/>
                      <w:marTop w:val="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5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8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38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7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82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0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4120">
                          <w:marLeft w:val="0"/>
                          <w:marRight w:val="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06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7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5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44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7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647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9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2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676730">
                                                      <w:marLeft w:val="203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560765">
                                                      <w:marLeft w:val="203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135253">
                                                      <w:marLeft w:val="203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77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603605">
                                                      <w:marLeft w:val="4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902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54997">
                                                      <w:marLeft w:val="0"/>
                                                      <w:marRight w:val="0"/>
                                                      <w:marTop w:val="81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2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0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748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7962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1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9722">
                  <w:marLeft w:val="0"/>
                  <w:marRight w:val="0"/>
                  <w:marTop w:val="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5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1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1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3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4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3215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4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6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9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0671">
                      <w:marLeft w:val="0"/>
                      <w:marRight w:val="0"/>
                      <w:marTop w:val="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5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1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5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53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9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8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0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3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7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7333">
                  <w:marLeft w:val="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0237">
                  <w:marLeft w:val="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72314">
                  <w:marLeft w:val="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1382">
                  <w:marLeft w:val="0"/>
                  <w:marRight w:val="0"/>
                  <w:marTop w:val="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voio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io.gr" TargetMode="External"/><Relationship Id="rId1" Type="http://schemas.openxmlformats.org/officeDocument/2006/relationships/hyperlink" Target="mailto:press@voio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ia\Desktop\&#960;&#961;&#972;&#964;&#965;&#960;&#959;%20&#948;&#949;&#955;&#964;&#943;&#959;%20&#964;&#973;&#960;&#959;&#96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7459-1C5B-4568-B775-7BFE208B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δελτίο τύπου.dot</Template>
  <TotalTime>40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1493</CharactersWithSpaces>
  <SharedDoc>false</SharedDoc>
  <HLinks>
    <vt:vector size="12" baseType="variant">
      <vt:variant>
        <vt:i4>852059</vt:i4>
      </vt:variant>
      <vt:variant>
        <vt:i4>3</vt:i4>
      </vt:variant>
      <vt:variant>
        <vt:i4>0</vt:i4>
      </vt:variant>
      <vt:variant>
        <vt:i4>5</vt:i4>
      </vt:variant>
      <vt:variant>
        <vt:lpwstr>http://www.dimosvoiou.gr/</vt:lpwstr>
      </vt:variant>
      <vt:variant>
        <vt:lpwstr/>
      </vt:variant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mailto:dimvoiogrty@yahoo.gr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Souzana</cp:lastModifiedBy>
  <cp:revision>8</cp:revision>
  <cp:lastPrinted>2026-03-19T08:18:00Z</cp:lastPrinted>
  <dcterms:created xsi:type="dcterms:W3CDTF">2026-03-19T07:17:00Z</dcterms:created>
  <dcterms:modified xsi:type="dcterms:W3CDTF">2026-03-19T08:59:00Z</dcterms:modified>
</cp:coreProperties>
</file>